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0B639" w14:textId="4B2BA027" w:rsidR="00404582" w:rsidRPr="00393CE1" w:rsidRDefault="009B2493" w:rsidP="00DE71FD">
      <w:pPr>
        <w:pStyle w:val="CEM202401-AbstractTITLE"/>
      </w:pPr>
      <w:bookmarkStart w:id="0" w:name="_GoBack"/>
      <w:bookmarkEnd w:id="0"/>
      <w:r w:rsidRPr="00393CE1">
        <w:t xml:space="preserve">Title of the </w:t>
      </w:r>
      <w:r w:rsidR="00DA09B3">
        <w:t>A</w:t>
      </w:r>
      <w:r w:rsidR="00FC10C7">
        <w:t>bstract</w:t>
      </w:r>
      <w:r w:rsidR="00F13A56" w:rsidRPr="00393CE1">
        <w:t xml:space="preserve"> </w:t>
      </w:r>
      <w:r w:rsidR="00D11505" w:rsidRPr="00DD0A48">
        <w:rPr>
          <w:b w:val="0"/>
          <w:bCs/>
        </w:rPr>
        <w:t>(</w:t>
      </w:r>
      <w:r w:rsidR="00DD0A48" w:rsidRPr="00DD0A48">
        <w:rPr>
          <w:b w:val="0"/>
          <w:bCs/>
        </w:rPr>
        <w:t>length</w:t>
      </w:r>
      <w:r w:rsidR="00DD0A48">
        <w:rPr>
          <w:b w:val="0"/>
          <w:bCs/>
        </w:rPr>
        <w:t xml:space="preserve">: </w:t>
      </w:r>
      <w:r w:rsidR="00DD0A48" w:rsidRPr="00DD0A48">
        <w:rPr>
          <w:b w:val="0"/>
          <w:bCs/>
        </w:rPr>
        <w:t xml:space="preserve">10-12 words, </w:t>
      </w:r>
      <w:r w:rsidR="00F13A56" w:rsidRPr="00DD0A48">
        <w:rPr>
          <w:b w:val="0"/>
          <w:bCs/>
          <w:color w:val="FF0000"/>
        </w:rPr>
        <w:t>Trebuchet MS 14, bold</w:t>
      </w:r>
      <w:r w:rsidR="00D11505" w:rsidRPr="00DD0A48">
        <w:rPr>
          <w:b w:val="0"/>
          <w:bCs/>
        </w:rPr>
        <w:t>)</w:t>
      </w:r>
      <w:bookmarkStart w:id="1" w:name="_Hlk4247129"/>
    </w:p>
    <w:p w14:paraId="5AD9A946" w14:textId="2EF420F3" w:rsidR="00E14AA6" w:rsidRPr="00393CE1" w:rsidRDefault="00E14AA6" w:rsidP="005350CD">
      <w:pPr>
        <w:pStyle w:val="CEM202402-Authorsname"/>
        <w:rPr>
          <w:lang w:val="en-GB"/>
        </w:rPr>
      </w:pPr>
      <w:bookmarkStart w:id="2" w:name="_Hlk484122459"/>
      <w:bookmarkStart w:id="3" w:name="_Hlk484128107"/>
      <w:bookmarkEnd w:id="1"/>
      <w:r w:rsidRPr="00393CE1">
        <w:rPr>
          <w:lang w:val="en-GB"/>
        </w:rPr>
        <w:t>First Name LAST NAME</w:t>
      </w:r>
      <w:r w:rsidR="009C4683" w:rsidRPr="00393CE1">
        <w:rPr>
          <w:lang w:val="en-GB"/>
        </w:rPr>
        <w:t xml:space="preserve"> </w:t>
      </w:r>
      <w:r w:rsidRPr="00393CE1">
        <w:rPr>
          <w:vertAlign w:val="superscript"/>
          <w:lang w:val="en-GB"/>
        </w:rPr>
        <w:t>1</w:t>
      </w:r>
      <w:r w:rsidRPr="00393CE1">
        <w:rPr>
          <w:lang w:val="en-GB"/>
        </w:rPr>
        <w:t>, First Name LAST NAME</w:t>
      </w:r>
      <w:r w:rsidR="009C4683" w:rsidRPr="00393CE1">
        <w:rPr>
          <w:lang w:val="en-GB"/>
        </w:rPr>
        <w:t xml:space="preserve"> </w:t>
      </w:r>
      <w:r w:rsidRPr="00393CE1">
        <w:rPr>
          <w:vertAlign w:val="superscript"/>
          <w:lang w:val="en-GB"/>
        </w:rPr>
        <w:t>2</w:t>
      </w:r>
      <w:r w:rsidRPr="00393CE1">
        <w:rPr>
          <w:lang w:val="en-GB"/>
        </w:rPr>
        <w:t xml:space="preserve"> </w:t>
      </w:r>
      <w:r w:rsidR="00112D47" w:rsidRPr="00393CE1">
        <w:rPr>
          <w:lang w:val="en-GB"/>
        </w:rPr>
        <w:t>(</w:t>
      </w:r>
      <w:r w:rsidRPr="00393CE1">
        <w:rPr>
          <w:color w:val="FF0000"/>
          <w:szCs w:val="20"/>
          <w:lang w:val="en-GB"/>
        </w:rPr>
        <w:t>Trebuchet MS 10</w:t>
      </w:r>
      <w:r w:rsidR="001038D9" w:rsidRPr="00393CE1">
        <w:rPr>
          <w:szCs w:val="20"/>
          <w:lang w:val="en-GB"/>
        </w:rPr>
        <w:t>)</w:t>
      </w:r>
    </w:p>
    <w:p w14:paraId="6B3FD8AA" w14:textId="039EFC8F" w:rsidR="00E14AA6" w:rsidRPr="00393CE1" w:rsidRDefault="00E14AA6" w:rsidP="00DD0A48">
      <w:pPr>
        <w:pStyle w:val="CEM202403-Authorsaffiliation"/>
        <w:jc w:val="left"/>
        <w:rPr>
          <w:lang w:val="en-GB"/>
        </w:rPr>
      </w:pPr>
      <w:r w:rsidRPr="00393CE1">
        <w:rPr>
          <w:vertAlign w:val="superscript"/>
          <w:lang w:val="en-GB"/>
        </w:rPr>
        <w:t>1</w:t>
      </w:r>
      <w:r w:rsidR="009C4683" w:rsidRPr="00393CE1">
        <w:rPr>
          <w:lang w:val="en-GB"/>
        </w:rPr>
        <w:t xml:space="preserve"> </w:t>
      </w:r>
      <w:r w:rsidR="00C91C91" w:rsidRPr="00C91C91">
        <w:rPr>
          <w:lang w:val="en-GB"/>
        </w:rPr>
        <w:t xml:space="preserve">institution </w:t>
      </w:r>
      <w:r w:rsidR="00903F3C">
        <w:rPr>
          <w:lang w:val="en-GB"/>
        </w:rPr>
        <w:t>N</w:t>
      </w:r>
      <w:r w:rsidR="00C91C91" w:rsidRPr="00C91C91">
        <w:rPr>
          <w:lang w:val="en-GB"/>
        </w:rPr>
        <w:t xml:space="preserve">ame + complete </w:t>
      </w:r>
      <w:r w:rsidR="00C91C91" w:rsidRPr="00C91C91">
        <w:t xml:space="preserve">and present-day </w:t>
      </w:r>
      <w:r w:rsidR="00C91C91" w:rsidRPr="00C91C91">
        <w:rPr>
          <w:lang w:val="en-GB"/>
        </w:rPr>
        <w:t xml:space="preserve">postal address </w:t>
      </w:r>
      <w:r w:rsidR="00D906CA" w:rsidRPr="00393CE1">
        <w:rPr>
          <w:lang w:val="en-GB"/>
        </w:rPr>
        <w:t>(</w:t>
      </w:r>
      <w:r w:rsidRPr="00393CE1">
        <w:rPr>
          <w:color w:val="FF0000"/>
          <w:lang w:val="en-GB"/>
        </w:rPr>
        <w:t>Trebuchet MS 8</w:t>
      </w:r>
      <w:r w:rsidR="00D11505" w:rsidRPr="00393CE1">
        <w:rPr>
          <w:lang w:val="en-GB"/>
        </w:rPr>
        <w:t>)</w:t>
      </w:r>
    </w:p>
    <w:p w14:paraId="4E95BB28" w14:textId="77777777" w:rsidR="00DD0A48" w:rsidRPr="00EF33ED" w:rsidRDefault="00DD0A48" w:rsidP="00DD0A48">
      <w:pPr>
        <w:spacing w:before="240"/>
        <w:ind w:left="567" w:right="567" w:firstLine="0"/>
        <w:rPr>
          <w:sz w:val="16"/>
          <w:lang w:val="en-GB"/>
        </w:rPr>
      </w:pPr>
      <w:r w:rsidRPr="00EF33ED">
        <w:rPr>
          <w:sz w:val="16"/>
          <w:lang w:val="en-GB"/>
        </w:rPr>
        <w:t>* Corresponding author</w:t>
      </w:r>
      <w:r>
        <w:rPr>
          <w:sz w:val="16"/>
          <w:lang w:val="en-GB"/>
        </w:rPr>
        <w:t>:</w:t>
      </w:r>
      <w:r w:rsidRPr="00EF33ED">
        <w:rPr>
          <w:sz w:val="16"/>
          <w:lang w:val="en-GB"/>
        </w:rPr>
        <w:t xml:space="preserve"> professional e-mail address: (</w:t>
      </w:r>
      <w:r w:rsidRPr="00EF33ED">
        <w:rPr>
          <w:color w:val="FF0000"/>
          <w:sz w:val="16"/>
          <w:lang w:val="en-GB"/>
        </w:rPr>
        <w:t>Trebuchet MS 8</w:t>
      </w:r>
      <w:r w:rsidRPr="00EF33ED">
        <w:rPr>
          <w:sz w:val="16"/>
          <w:lang w:val="en-GB"/>
        </w:rPr>
        <w:t>)</w:t>
      </w:r>
    </w:p>
    <w:p w14:paraId="6139BE27" w14:textId="0E71936C" w:rsidR="00DD0A48" w:rsidRPr="00EF33ED" w:rsidRDefault="00DD0A48" w:rsidP="00DD0A48">
      <w:pPr>
        <w:spacing w:before="120"/>
        <w:ind w:left="567" w:firstLine="0"/>
        <w:jc w:val="left"/>
        <w:rPr>
          <w:b/>
          <w:bCs/>
          <w:iCs/>
          <w:sz w:val="16"/>
          <w:lang w:val="en-GB"/>
        </w:rPr>
      </w:pPr>
      <w:bookmarkStart w:id="4" w:name="_Hlk137905457"/>
      <w:r w:rsidRPr="00EF33ED">
        <w:rPr>
          <w:i/>
          <w:iCs/>
          <w:sz w:val="16"/>
          <w:lang w:val="en-GB"/>
        </w:rPr>
        <w:t>Received</w:t>
      </w:r>
      <w:r w:rsidRPr="00EF33ED">
        <w:rPr>
          <w:sz w:val="16"/>
          <w:lang w:val="en-GB"/>
        </w:rPr>
        <w:t xml:space="preserve">: Month </w:t>
      </w:r>
      <w:r>
        <w:rPr>
          <w:sz w:val="16"/>
          <w:lang w:val="en-GB"/>
        </w:rPr>
        <w:t>Year</w:t>
      </w:r>
      <w:r w:rsidRPr="00EF33ED">
        <w:rPr>
          <w:sz w:val="16"/>
          <w:lang w:val="en-GB"/>
        </w:rPr>
        <w:t xml:space="preserve">; </w:t>
      </w:r>
      <w:r w:rsidRPr="00EF33ED">
        <w:rPr>
          <w:i/>
          <w:iCs/>
          <w:sz w:val="16"/>
          <w:lang w:val="en-GB"/>
        </w:rPr>
        <w:t>Accepted for publication</w:t>
      </w:r>
      <w:r w:rsidRPr="00EF33ED">
        <w:rPr>
          <w:sz w:val="16"/>
          <w:lang w:val="en-GB"/>
        </w:rPr>
        <w:t>: Month 202</w:t>
      </w:r>
      <w:bookmarkEnd w:id="4"/>
      <w:r>
        <w:rPr>
          <w:sz w:val="16"/>
          <w:lang w:val="en-GB"/>
        </w:rPr>
        <w:t>4</w:t>
      </w:r>
      <w:r w:rsidRPr="00EF33ED">
        <w:rPr>
          <w:sz w:val="16"/>
          <w:lang w:val="en-GB"/>
        </w:rPr>
        <w:t>;</w:t>
      </w:r>
      <w:r w:rsidRPr="00EF33ED">
        <w:rPr>
          <w:i/>
          <w:iCs/>
          <w:sz w:val="16"/>
          <w:lang w:val="en-GB"/>
        </w:rPr>
        <w:t xml:space="preserve"> </w:t>
      </w:r>
      <w:r>
        <w:rPr>
          <w:i/>
          <w:iCs/>
          <w:sz w:val="16"/>
          <w:lang w:val="en-GB"/>
        </w:rPr>
        <w:br/>
      </w:r>
      <w:r w:rsidRPr="00EF33ED">
        <w:rPr>
          <w:i/>
          <w:iCs/>
          <w:sz w:val="16"/>
          <w:lang w:val="en-GB"/>
        </w:rPr>
        <w:t>Published</w:t>
      </w:r>
      <w:r w:rsidRPr="00EF33ED">
        <w:rPr>
          <w:sz w:val="16"/>
          <w:lang w:val="en-GB"/>
        </w:rPr>
        <w:t>: Month 202</w:t>
      </w:r>
      <w:r>
        <w:rPr>
          <w:sz w:val="16"/>
          <w:lang w:val="en-GB"/>
        </w:rPr>
        <w:t>4</w:t>
      </w:r>
      <w:r w:rsidRPr="00EF33ED">
        <w:rPr>
          <w:sz w:val="16"/>
          <w:lang w:val="en-GB"/>
        </w:rPr>
        <w:t>;</w:t>
      </w:r>
      <w:r w:rsidRPr="00EF33ED">
        <w:rPr>
          <w:i/>
          <w:iCs/>
          <w:sz w:val="16"/>
          <w:lang w:val="en-GB"/>
        </w:rPr>
        <w:t xml:space="preserve"> Online at</w:t>
      </w:r>
      <w:r w:rsidRPr="00EF33ED">
        <w:rPr>
          <w:sz w:val="16"/>
          <w:lang w:val="en-GB"/>
        </w:rPr>
        <w:t>:</w:t>
      </w:r>
      <w:r>
        <w:rPr>
          <w:sz w:val="16"/>
          <w:lang w:val="en-GB"/>
        </w:rPr>
        <w:t xml:space="preserve"> </w:t>
      </w:r>
      <w:hyperlink r:id="rId8" w:history="1">
        <w:r w:rsidR="00D42F55" w:rsidRPr="00650898">
          <w:rPr>
            <w:rStyle w:val="Hyperlink"/>
            <w:sz w:val="16"/>
            <w:lang w:val="en-GB"/>
          </w:rPr>
          <w:t>www.icpe-ca/cem-2024/</w:t>
        </w:r>
      </w:hyperlink>
      <w:r>
        <w:rPr>
          <w:sz w:val="16"/>
          <w:lang w:val="en-GB"/>
        </w:rPr>
        <w:t xml:space="preserve"> </w:t>
      </w:r>
      <w:r w:rsidRPr="00EF33ED">
        <w:rPr>
          <w:sz w:val="16"/>
          <w:lang w:val="en-GB"/>
        </w:rPr>
        <w:t>(</w:t>
      </w:r>
      <w:r w:rsidRPr="00EF33ED">
        <w:rPr>
          <w:color w:val="FF0000"/>
          <w:sz w:val="16"/>
          <w:lang w:val="en-GB"/>
        </w:rPr>
        <w:t>Trebuchet MS 8</w:t>
      </w:r>
      <w:r w:rsidRPr="00EF33ED">
        <w:rPr>
          <w:sz w:val="16"/>
          <w:lang w:val="en-GB"/>
        </w:rPr>
        <w:t>)</w:t>
      </w:r>
    </w:p>
    <w:p w14:paraId="0B67E3BA" w14:textId="69B9D496" w:rsidR="00E14AA6" w:rsidRPr="00DD0A48" w:rsidRDefault="00E14AA6" w:rsidP="001F5EF9">
      <w:pPr>
        <w:pStyle w:val="CEM202405-Abstracttitle"/>
        <w:rPr>
          <w:szCs w:val="16"/>
          <w:lang w:val="en-US"/>
        </w:rPr>
      </w:pPr>
      <w:r w:rsidRPr="00DD0A48">
        <w:rPr>
          <w:szCs w:val="16"/>
          <w:lang w:val="en-US"/>
        </w:rPr>
        <w:t xml:space="preserve">Abstract </w:t>
      </w:r>
      <w:r w:rsidR="00D11505" w:rsidRPr="00DD0A48">
        <w:rPr>
          <w:b w:val="0"/>
          <w:bCs/>
          <w:lang w:val="en-US"/>
        </w:rPr>
        <w:t>(</w:t>
      </w:r>
      <w:r w:rsidRPr="00DD0A48">
        <w:rPr>
          <w:b w:val="0"/>
          <w:bCs/>
          <w:color w:val="FF0000"/>
          <w:lang w:val="en-US"/>
        </w:rPr>
        <w:t>Trebuchet MS 8</w:t>
      </w:r>
      <w:r w:rsidR="00D11505" w:rsidRPr="00DD0A48">
        <w:rPr>
          <w:b w:val="0"/>
          <w:bCs/>
          <w:lang w:val="en-US"/>
        </w:rPr>
        <w:t>)</w:t>
      </w:r>
    </w:p>
    <w:p w14:paraId="2B9814B0" w14:textId="172EF5CB" w:rsidR="00E14AA6" w:rsidRPr="00393CE1" w:rsidRDefault="00112D47" w:rsidP="001F5EF9">
      <w:pPr>
        <w:pStyle w:val="CEM202406-Abstracttext"/>
        <w:rPr>
          <w:bCs/>
          <w:lang w:val="en-GB"/>
        </w:rPr>
      </w:pPr>
      <w:r w:rsidRPr="00393CE1">
        <w:rPr>
          <w:lang w:val="en-GB"/>
        </w:rPr>
        <w:t>Abstract text</w:t>
      </w:r>
      <w:r w:rsidR="000C1D77" w:rsidRPr="00393CE1">
        <w:rPr>
          <w:bCs/>
          <w:lang w:val="en-GB"/>
        </w:rPr>
        <w:t xml:space="preserve"> </w:t>
      </w:r>
      <w:r w:rsidR="00DA09B3">
        <w:rPr>
          <w:bCs/>
          <w:lang w:val="en-GB"/>
        </w:rPr>
        <w:t>(</w:t>
      </w:r>
      <w:r w:rsidR="00DD0A48">
        <w:rPr>
          <w:bCs/>
          <w:lang w:val="en-GB"/>
        </w:rPr>
        <w:t>l</w:t>
      </w:r>
      <w:r w:rsidR="00E14AA6" w:rsidRPr="00DA09B3">
        <w:rPr>
          <w:bCs/>
          <w:lang w:val="en-GB"/>
        </w:rPr>
        <w:t xml:space="preserve">ength: </w:t>
      </w:r>
      <w:r w:rsidR="000C1D77" w:rsidRPr="00DA09B3">
        <w:rPr>
          <w:bCs/>
          <w:lang w:val="en-GB"/>
        </w:rPr>
        <w:t>25</w:t>
      </w:r>
      <w:r w:rsidR="00E14AA6" w:rsidRPr="00DA09B3">
        <w:rPr>
          <w:bCs/>
          <w:lang w:val="en-GB"/>
        </w:rPr>
        <w:t>0-</w:t>
      </w:r>
      <w:r w:rsidR="000C1D77" w:rsidRPr="00DA09B3">
        <w:rPr>
          <w:bCs/>
          <w:lang w:val="en-GB"/>
        </w:rPr>
        <w:t>3</w:t>
      </w:r>
      <w:r w:rsidR="00E14AA6" w:rsidRPr="00DA09B3">
        <w:rPr>
          <w:bCs/>
          <w:lang w:val="en-GB"/>
        </w:rPr>
        <w:t>00 words</w:t>
      </w:r>
      <w:r w:rsidR="00DA09B3">
        <w:rPr>
          <w:bCs/>
          <w:lang w:val="en-GB"/>
        </w:rPr>
        <w:t>,</w:t>
      </w:r>
      <w:r w:rsidR="00D11505" w:rsidRPr="00393CE1">
        <w:rPr>
          <w:bCs/>
          <w:lang w:val="en-GB"/>
        </w:rPr>
        <w:t xml:space="preserve"> </w:t>
      </w:r>
      <w:r w:rsidR="00E14AA6" w:rsidRPr="00393CE1">
        <w:rPr>
          <w:bCs/>
          <w:color w:val="FF0000"/>
          <w:lang w:val="en-GB"/>
        </w:rPr>
        <w:t>Trebuchet MS 8</w:t>
      </w:r>
      <w:r w:rsidR="00DA09B3" w:rsidRPr="00DA09B3">
        <w:rPr>
          <w:bCs/>
          <w:lang w:val="en-GB"/>
        </w:rPr>
        <w:t>)</w:t>
      </w:r>
    </w:p>
    <w:p w14:paraId="5BB3B8D4" w14:textId="77777777" w:rsidR="001F5EF9" w:rsidRPr="00393CE1" w:rsidRDefault="001F5EF9" w:rsidP="001F5EF9">
      <w:pPr>
        <w:pStyle w:val="CEM202406-Abstracttext"/>
        <w:rPr>
          <w:bCs/>
          <w:lang w:val="en-GB"/>
        </w:rPr>
      </w:pPr>
    </w:p>
    <w:p w14:paraId="045E6DAC" w14:textId="023359C9" w:rsidR="00E14AA6" w:rsidRPr="00393CE1" w:rsidRDefault="00E14AA6" w:rsidP="001F5EF9">
      <w:pPr>
        <w:pStyle w:val="CEM202407-Keywords"/>
        <w:rPr>
          <w:lang w:val="en-GB"/>
        </w:rPr>
      </w:pPr>
      <w:r w:rsidRPr="00393CE1">
        <w:rPr>
          <w:b/>
          <w:lang w:val="en-GB"/>
        </w:rPr>
        <w:t>Keywords:</w:t>
      </w:r>
      <w:r w:rsidR="00112D47" w:rsidRPr="00393CE1">
        <w:rPr>
          <w:bCs/>
          <w:lang w:val="en-GB"/>
        </w:rPr>
        <w:t xml:space="preserve"> </w:t>
      </w:r>
      <w:r w:rsidR="00D906CA" w:rsidRPr="00393CE1">
        <w:rPr>
          <w:bCs/>
          <w:lang w:val="en-GB"/>
        </w:rPr>
        <w:t>(</w:t>
      </w:r>
      <w:r w:rsidR="00112D47" w:rsidRPr="00DA09B3">
        <w:rPr>
          <w:lang w:val="en-GB"/>
        </w:rPr>
        <w:t>max. 5 words,</w:t>
      </w:r>
      <w:r w:rsidRPr="00393CE1">
        <w:rPr>
          <w:lang w:val="en-GB"/>
        </w:rPr>
        <w:t xml:space="preserve"> </w:t>
      </w:r>
      <w:r w:rsidRPr="00393CE1">
        <w:rPr>
          <w:color w:val="FF0000"/>
          <w:szCs w:val="20"/>
          <w:lang w:val="en-GB"/>
        </w:rPr>
        <w:t>Trebuchet MS 8</w:t>
      </w:r>
      <w:r w:rsidR="00D906CA" w:rsidRPr="00DA09B3">
        <w:rPr>
          <w:szCs w:val="20"/>
          <w:lang w:val="en-GB"/>
        </w:rPr>
        <w:t>)</w:t>
      </w:r>
    </w:p>
    <w:p w14:paraId="5509D456" w14:textId="7F983C04" w:rsidR="00DA09B3" w:rsidRDefault="00433FA3" w:rsidP="008D64B8">
      <w:pPr>
        <w:pStyle w:val="CEM202409-Bibliography"/>
        <w:numPr>
          <w:ilvl w:val="0"/>
          <w:numId w:val="0"/>
        </w:numPr>
        <w:ind w:left="567"/>
        <w:rPr>
          <w:szCs w:val="20"/>
        </w:rPr>
      </w:pPr>
      <w:r w:rsidRPr="008D64B8">
        <w:rPr>
          <w:b/>
        </w:rPr>
        <w:t>Bibliographic References</w:t>
      </w:r>
      <w:r w:rsidR="008D64B8" w:rsidRPr="00393CE1">
        <w:t xml:space="preserve"> </w:t>
      </w:r>
      <w:r w:rsidR="00314566">
        <w:t>(</w:t>
      </w:r>
      <w:r w:rsidR="008D64B8" w:rsidRPr="00393CE1">
        <w:rPr>
          <w:color w:val="FF0000"/>
          <w:szCs w:val="20"/>
        </w:rPr>
        <w:t>Trebuchet MS 8</w:t>
      </w:r>
      <w:r w:rsidR="008D64B8" w:rsidRPr="00DA09B3">
        <w:rPr>
          <w:szCs w:val="20"/>
        </w:rPr>
        <w:t>)</w:t>
      </w:r>
    </w:p>
    <w:p w14:paraId="67A154D2" w14:textId="77777777" w:rsidR="00BE48E9" w:rsidRPr="00393CE1" w:rsidRDefault="00BE48E9" w:rsidP="008D64B8">
      <w:pPr>
        <w:pStyle w:val="CEM202409-Bibliography"/>
        <w:numPr>
          <w:ilvl w:val="0"/>
          <w:numId w:val="0"/>
        </w:numPr>
        <w:ind w:left="567"/>
        <w:rPr>
          <w:szCs w:val="19"/>
        </w:rPr>
      </w:pPr>
    </w:p>
    <w:bookmarkEnd w:id="2"/>
    <w:bookmarkEnd w:id="3"/>
    <w:p w14:paraId="58661DD5" w14:textId="4FC64F45" w:rsidR="00DD0A48" w:rsidRPr="00DD0A48" w:rsidRDefault="00DD0A48" w:rsidP="00433FA3"/>
    <w:sectPr w:rsidR="00DD0A48" w:rsidRPr="00DD0A48" w:rsidSect="00CE2E19">
      <w:headerReference w:type="even" r:id="rId9"/>
      <w:type w:val="continuous"/>
      <w:pgSz w:w="11906" w:h="16838" w:code="9"/>
      <w:pgMar w:top="1361" w:right="1134" w:bottom="1021" w:left="1418" w:header="1077" w:footer="1021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5F210" w14:textId="77777777" w:rsidR="00AA1B30" w:rsidRDefault="00AA1B30">
      <w:r>
        <w:separator/>
      </w:r>
    </w:p>
    <w:p w14:paraId="2453F9B3" w14:textId="77777777" w:rsidR="00AA1B30" w:rsidRDefault="00AA1B30"/>
    <w:p w14:paraId="449F101C" w14:textId="77777777" w:rsidR="00AA1B30" w:rsidRDefault="00AA1B30"/>
  </w:endnote>
  <w:endnote w:type="continuationSeparator" w:id="0">
    <w:p w14:paraId="36390218" w14:textId="77777777" w:rsidR="00AA1B30" w:rsidRDefault="00AA1B30">
      <w:r>
        <w:continuationSeparator/>
      </w:r>
    </w:p>
    <w:p w14:paraId="441214E1" w14:textId="77777777" w:rsidR="00AA1B30" w:rsidRDefault="00AA1B30"/>
    <w:p w14:paraId="04B7E47E" w14:textId="77777777" w:rsidR="00AA1B30" w:rsidRDefault="00AA1B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itstream Vera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RomNo9L-ReguIt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28EA4" w14:textId="77777777" w:rsidR="00AA1B30" w:rsidRDefault="00AA1B30" w:rsidP="00202CC4">
      <w:pPr>
        <w:ind w:firstLine="0"/>
      </w:pPr>
      <w:r>
        <w:separator/>
      </w:r>
    </w:p>
    <w:p w14:paraId="53A70E22" w14:textId="77777777" w:rsidR="00AA1B30" w:rsidRDefault="00AA1B30"/>
    <w:p w14:paraId="4AD5FF0D" w14:textId="77777777" w:rsidR="00AA1B30" w:rsidRDefault="00AA1B30"/>
  </w:footnote>
  <w:footnote w:type="continuationSeparator" w:id="0">
    <w:p w14:paraId="1FEDB1B0" w14:textId="77777777" w:rsidR="00AA1B30" w:rsidRDefault="00AA1B30">
      <w:r>
        <w:continuationSeparator/>
      </w:r>
    </w:p>
    <w:p w14:paraId="7CC673D1" w14:textId="77777777" w:rsidR="00AA1B30" w:rsidRDefault="00AA1B30"/>
    <w:p w14:paraId="645612AF" w14:textId="77777777" w:rsidR="00AA1B30" w:rsidRDefault="00AA1B3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DF78B" w14:textId="77777777" w:rsidR="00D51BCB" w:rsidRDefault="00D51BC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988DF6"/>
    <w:lvl w:ilvl="0">
      <w:start w:val="1"/>
      <w:numFmt w:val="decimal"/>
      <w:pStyle w:val="Listanumerota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88645A"/>
    <w:lvl w:ilvl="0">
      <w:start w:val="1"/>
      <w:numFmt w:val="decimal"/>
      <w:pStyle w:val="Listanumerota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7A3998"/>
    <w:lvl w:ilvl="0">
      <w:start w:val="1"/>
      <w:numFmt w:val="decimal"/>
      <w:pStyle w:val="Listanumerota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CA215A"/>
    <w:lvl w:ilvl="0">
      <w:start w:val="1"/>
      <w:numFmt w:val="decimal"/>
      <w:pStyle w:val="Listanumerota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7C4994"/>
    <w:lvl w:ilvl="0">
      <w:start w:val="1"/>
      <w:numFmt w:val="bullet"/>
      <w:pStyle w:val="Listacumarcator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6C1ECE"/>
    <w:lvl w:ilvl="0">
      <w:start w:val="1"/>
      <w:numFmt w:val="bullet"/>
      <w:pStyle w:val="Listacumarcator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1693A6"/>
    <w:lvl w:ilvl="0">
      <w:start w:val="1"/>
      <w:numFmt w:val="bullet"/>
      <w:pStyle w:val="Listacumarcator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624C84"/>
    <w:lvl w:ilvl="0">
      <w:start w:val="1"/>
      <w:numFmt w:val="bullet"/>
      <w:pStyle w:val="Listacumarcator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74A676"/>
    <w:lvl w:ilvl="0">
      <w:start w:val="1"/>
      <w:numFmt w:val="decimal"/>
      <w:pStyle w:val="Listnumerota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EE4EB4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620B86"/>
    <w:multiLevelType w:val="multilevel"/>
    <w:tmpl w:val="04180023"/>
    <w:styleLink w:val="ArticolSeciune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2815555A"/>
    <w:multiLevelType w:val="multilevel"/>
    <w:tmpl w:val="0418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0CF43E2"/>
    <w:multiLevelType w:val="hybridMultilevel"/>
    <w:tmpl w:val="07FA6672"/>
    <w:lvl w:ilvl="0" w:tplc="4EFA5638">
      <w:start w:val="1"/>
      <w:numFmt w:val="bullet"/>
      <w:pStyle w:val="CEM202411-Listlines"/>
      <w:lvlText w:val=""/>
      <w:lvlJc w:val="left"/>
      <w:pPr>
        <w:tabs>
          <w:tab w:val="num" w:pos="-284"/>
        </w:tabs>
        <w:ind w:left="567" w:hanging="283"/>
      </w:pPr>
      <w:rPr>
        <w:rFonts w:ascii="Symbol" w:hAnsi="Symbol" w:hint="default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03122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B875E10"/>
    <w:multiLevelType w:val="hybridMultilevel"/>
    <w:tmpl w:val="A8A660F0"/>
    <w:lvl w:ilvl="0" w:tplc="DEF4C60E">
      <w:start w:val="1"/>
      <w:numFmt w:val="decimal"/>
      <w:pStyle w:val="CEM202409-Bibliography"/>
      <w:lvlText w:val="[%1]"/>
      <w:lvlJc w:val="left"/>
      <w:pPr>
        <w:ind w:left="360" w:hanging="360"/>
      </w:pPr>
      <w:rPr>
        <w:rFonts w:hint="default"/>
        <w:b w:val="0"/>
        <w:i w:val="0"/>
        <w:sz w:val="16"/>
      </w:rPr>
    </w:lvl>
    <w:lvl w:ilvl="1" w:tplc="FCE44C42">
      <w:start w:val="1"/>
      <w:numFmt w:val="decimal"/>
      <w:pStyle w:val="CEM202409-Bibliography"/>
      <w:lvlText w:val="[%2]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 w:tplc="13364202">
      <w:start w:val="1"/>
      <w:numFmt w:val="decimal"/>
      <w:pStyle w:val="CEM202409-Bibliography"/>
      <w:lvlText w:val="[%3]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A12A5E6E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3F6ED61E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9A82C30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875C701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C9BA98F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38C43510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60D00DE"/>
    <w:multiLevelType w:val="multilevel"/>
    <w:tmpl w:val="04090023"/>
    <w:lvl w:ilvl="0">
      <w:start w:val="1"/>
      <w:numFmt w:val="upperRoman"/>
      <w:pStyle w:val="Titlu1"/>
      <w:lvlText w:val="Article %1."/>
      <w:lvlJc w:val="left"/>
      <w:pPr>
        <w:ind w:left="0" w:firstLine="0"/>
      </w:pPr>
    </w:lvl>
    <w:lvl w:ilvl="1">
      <w:start w:val="1"/>
      <w:numFmt w:val="decimalZero"/>
      <w:pStyle w:val="Titlu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itlu3"/>
      <w:lvlText w:val="(%3)"/>
      <w:lvlJc w:val="left"/>
      <w:pPr>
        <w:ind w:left="720" w:hanging="432"/>
      </w:pPr>
    </w:lvl>
    <w:lvl w:ilvl="3">
      <w:start w:val="1"/>
      <w:numFmt w:val="lowerRoman"/>
      <w:pStyle w:val="Titlu4"/>
      <w:lvlText w:val="(%4)"/>
      <w:lvlJc w:val="right"/>
      <w:pPr>
        <w:ind w:left="864" w:hanging="144"/>
      </w:pPr>
    </w:lvl>
    <w:lvl w:ilvl="4">
      <w:start w:val="1"/>
      <w:numFmt w:val="decimal"/>
      <w:pStyle w:val="Titlu5"/>
      <w:lvlText w:val="%5)"/>
      <w:lvlJc w:val="left"/>
      <w:pPr>
        <w:ind w:left="1008" w:hanging="432"/>
      </w:pPr>
    </w:lvl>
    <w:lvl w:ilvl="5">
      <w:start w:val="1"/>
      <w:numFmt w:val="lowerLetter"/>
      <w:pStyle w:val="Titlu6"/>
      <w:lvlText w:val="%6)"/>
      <w:lvlJc w:val="left"/>
      <w:pPr>
        <w:ind w:left="1152" w:hanging="432"/>
      </w:pPr>
    </w:lvl>
    <w:lvl w:ilvl="6">
      <w:start w:val="1"/>
      <w:numFmt w:val="lowerRoman"/>
      <w:pStyle w:val="Titlu7"/>
      <w:lvlText w:val="%7)"/>
      <w:lvlJc w:val="right"/>
      <w:pPr>
        <w:ind w:left="1296" w:hanging="288"/>
      </w:pPr>
    </w:lvl>
    <w:lvl w:ilvl="7">
      <w:start w:val="1"/>
      <w:numFmt w:val="lowerLetter"/>
      <w:pStyle w:val="Titlu8"/>
      <w:lvlText w:val="%8."/>
      <w:lvlJc w:val="left"/>
      <w:pPr>
        <w:ind w:left="1440" w:hanging="432"/>
      </w:pPr>
    </w:lvl>
    <w:lvl w:ilvl="8">
      <w:start w:val="1"/>
      <w:numFmt w:val="lowerRoman"/>
      <w:pStyle w:val="Titlu9"/>
      <w:lvlText w:val="%9."/>
      <w:lvlJc w:val="right"/>
      <w:pPr>
        <w:ind w:left="1584" w:hanging="144"/>
      </w:pPr>
    </w:lvl>
  </w:abstractNum>
  <w:abstractNum w:abstractNumId="16" w15:restartNumberingAfterBreak="0">
    <w:nsid w:val="644B66D6"/>
    <w:multiLevelType w:val="hybridMultilevel"/>
    <w:tmpl w:val="CFC2F3E6"/>
    <w:lvl w:ilvl="0" w:tplc="1C3EC438">
      <w:start w:val="1"/>
      <w:numFmt w:val="lowerLetter"/>
      <w:pStyle w:val="CEM202414-Listletters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19"/>
        <w:szCs w:val="18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F2D45"/>
    <w:multiLevelType w:val="hybridMultilevel"/>
    <w:tmpl w:val="9F7CE326"/>
    <w:lvl w:ilvl="0" w:tplc="B6C680DE">
      <w:start w:val="1"/>
      <w:numFmt w:val="decimal"/>
      <w:pStyle w:val="CEM202413-Listnumbers"/>
      <w:lvlText w:val="%1."/>
      <w:lvlJc w:val="left"/>
      <w:pPr>
        <w:ind w:left="644" w:hanging="36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sz w:val="19"/>
        <w:szCs w:val="18"/>
        <w:u w:val="none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9C37483"/>
    <w:multiLevelType w:val="hybridMultilevel"/>
    <w:tmpl w:val="4D447E78"/>
    <w:lvl w:ilvl="0" w:tplc="E23CBA1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3151C"/>
    <w:multiLevelType w:val="hybridMultilevel"/>
    <w:tmpl w:val="08086C8C"/>
    <w:lvl w:ilvl="0" w:tplc="452292D6">
      <w:start w:val="1"/>
      <w:numFmt w:val="bullet"/>
      <w:pStyle w:val="CEM202412-Listbullets"/>
      <w:lvlText w:val=""/>
      <w:lvlJc w:val="left"/>
      <w:pPr>
        <w:ind w:left="644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sz w:val="18"/>
        <w:szCs w:val="24"/>
        <w:u w:val="none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4"/>
  </w:num>
  <w:num w:numId="15">
    <w:abstractNumId w:val="19"/>
  </w:num>
  <w:num w:numId="16">
    <w:abstractNumId w:val="17"/>
  </w:num>
  <w:num w:numId="17">
    <w:abstractNumId w:val="12"/>
  </w:num>
  <w:num w:numId="18">
    <w:abstractNumId w:val="18"/>
  </w:num>
  <w:num w:numId="19">
    <w:abstractNumId w:val="15"/>
  </w:num>
  <w:num w:numId="20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hyphenationZone w:val="425"/>
  <w:evenAndOddHeaders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6B"/>
    <w:rsid w:val="0000056A"/>
    <w:rsid w:val="00000B24"/>
    <w:rsid w:val="00000BEE"/>
    <w:rsid w:val="000011A2"/>
    <w:rsid w:val="000023CC"/>
    <w:rsid w:val="0000293F"/>
    <w:rsid w:val="0000519A"/>
    <w:rsid w:val="00006A53"/>
    <w:rsid w:val="00007C02"/>
    <w:rsid w:val="00010218"/>
    <w:rsid w:val="0001036D"/>
    <w:rsid w:val="00010AB0"/>
    <w:rsid w:val="0001240B"/>
    <w:rsid w:val="00017341"/>
    <w:rsid w:val="0001798A"/>
    <w:rsid w:val="00020598"/>
    <w:rsid w:val="00020B88"/>
    <w:rsid w:val="00020C8A"/>
    <w:rsid w:val="00022448"/>
    <w:rsid w:val="00024E42"/>
    <w:rsid w:val="00025059"/>
    <w:rsid w:val="00026AD8"/>
    <w:rsid w:val="0002793F"/>
    <w:rsid w:val="000317A3"/>
    <w:rsid w:val="000350C9"/>
    <w:rsid w:val="00037AD9"/>
    <w:rsid w:val="00040F12"/>
    <w:rsid w:val="00041F04"/>
    <w:rsid w:val="000420DC"/>
    <w:rsid w:val="00044EF7"/>
    <w:rsid w:val="0004502C"/>
    <w:rsid w:val="0004635B"/>
    <w:rsid w:val="00047149"/>
    <w:rsid w:val="000519EB"/>
    <w:rsid w:val="00051F54"/>
    <w:rsid w:val="00053BB6"/>
    <w:rsid w:val="00055589"/>
    <w:rsid w:val="000567B9"/>
    <w:rsid w:val="000567DF"/>
    <w:rsid w:val="00060A42"/>
    <w:rsid w:val="000628F8"/>
    <w:rsid w:val="00065560"/>
    <w:rsid w:val="0006652F"/>
    <w:rsid w:val="00066D59"/>
    <w:rsid w:val="00070BDE"/>
    <w:rsid w:val="00071269"/>
    <w:rsid w:val="00072AE5"/>
    <w:rsid w:val="00072B14"/>
    <w:rsid w:val="00072E56"/>
    <w:rsid w:val="00073FB5"/>
    <w:rsid w:val="00075F4C"/>
    <w:rsid w:val="00076092"/>
    <w:rsid w:val="00080860"/>
    <w:rsid w:val="000850AE"/>
    <w:rsid w:val="00092384"/>
    <w:rsid w:val="00093C76"/>
    <w:rsid w:val="00094FBF"/>
    <w:rsid w:val="000A61E7"/>
    <w:rsid w:val="000A6558"/>
    <w:rsid w:val="000A6CC2"/>
    <w:rsid w:val="000A73A2"/>
    <w:rsid w:val="000B1D08"/>
    <w:rsid w:val="000B1EAC"/>
    <w:rsid w:val="000B2344"/>
    <w:rsid w:val="000B2367"/>
    <w:rsid w:val="000B24FD"/>
    <w:rsid w:val="000B2D45"/>
    <w:rsid w:val="000B501B"/>
    <w:rsid w:val="000B6AE6"/>
    <w:rsid w:val="000B7B0A"/>
    <w:rsid w:val="000C0173"/>
    <w:rsid w:val="000C1C15"/>
    <w:rsid w:val="000C1D77"/>
    <w:rsid w:val="000C7C55"/>
    <w:rsid w:val="000D054C"/>
    <w:rsid w:val="000D0C47"/>
    <w:rsid w:val="000D2A70"/>
    <w:rsid w:val="000D34B8"/>
    <w:rsid w:val="000D530B"/>
    <w:rsid w:val="000D65E1"/>
    <w:rsid w:val="000D6A3B"/>
    <w:rsid w:val="000D6D77"/>
    <w:rsid w:val="000E1DA7"/>
    <w:rsid w:val="000E254D"/>
    <w:rsid w:val="000E3584"/>
    <w:rsid w:val="000E5C87"/>
    <w:rsid w:val="000E66BD"/>
    <w:rsid w:val="000F03D4"/>
    <w:rsid w:val="000F1193"/>
    <w:rsid w:val="000F1EE9"/>
    <w:rsid w:val="000F29FE"/>
    <w:rsid w:val="000F382F"/>
    <w:rsid w:val="001016E3"/>
    <w:rsid w:val="001038D9"/>
    <w:rsid w:val="001038EE"/>
    <w:rsid w:val="00104D0A"/>
    <w:rsid w:val="00111B6D"/>
    <w:rsid w:val="00112D47"/>
    <w:rsid w:val="00114FEB"/>
    <w:rsid w:val="0011542B"/>
    <w:rsid w:val="00117949"/>
    <w:rsid w:val="00120975"/>
    <w:rsid w:val="00120A23"/>
    <w:rsid w:val="001217EB"/>
    <w:rsid w:val="00121EFD"/>
    <w:rsid w:val="00123186"/>
    <w:rsid w:val="00125D1C"/>
    <w:rsid w:val="001313D9"/>
    <w:rsid w:val="00131718"/>
    <w:rsid w:val="00132C52"/>
    <w:rsid w:val="00134140"/>
    <w:rsid w:val="001354F3"/>
    <w:rsid w:val="0013645E"/>
    <w:rsid w:val="00140260"/>
    <w:rsid w:val="0014300F"/>
    <w:rsid w:val="00144854"/>
    <w:rsid w:val="001521BD"/>
    <w:rsid w:val="00153F17"/>
    <w:rsid w:val="00154AAF"/>
    <w:rsid w:val="0015721E"/>
    <w:rsid w:val="00161638"/>
    <w:rsid w:val="00162370"/>
    <w:rsid w:val="00164C98"/>
    <w:rsid w:val="001651A6"/>
    <w:rsid w:val="0016672F"/>
    <w:rsid w:val="0017157C"/>
    <w:rsid w:val="001751AE"/>
    <w:rsid w:val="00175CF6"/>
    <w:rsid w:val="0017606E"/>
    <w:rsid w:val="00176C4F"/>
    <w:rsid w:val="00176F3B"/>
    <w:rsid w:val="00177781"/>
    <w:rsid w:val="00184077"/>
    <w:rsid w:val="00184B2C"/>
    <w:rsid w:val="00184D1A"/>
    <w:rsid w:val="001916A1"/>
    <w:rsid w:val="001923A0"/>
    <w:rsid w:val="001935FC"/>
    <w:rsid w:val="0019649F"/>
    <w:rsid w:val="001A0926"/>
    <w:rsid w:val="001A0B91"/>
    <w:rsid w:val="001A3E53"/>
    <w:rsid w:val="001A4AC8"/>
    <w:rsid w:val="001A6750"/>
    <w:rsid w:val="001A7046"/>
    <w:rsid w:val="001A74E5"/>
    <w:rsid w:val="001B283C"/>
    <w:rsid w:val="001C02FB"/>
    <w:rsid w:val="001C2BE3"/>
    <w:rsid w:val="001C40E1"/>
    <w:rsid w:val="001C5346"/>
    <w:rsid w:val="001C6346"/>
    <w:rsid w:val="001C63DD"/>
    <w:rsid w:val="001C69F4"/>
    <w:rsid w:val="001C77E4"/>
    <w:rsid w:val="001D15E6"/>
    <w:rsid w:val="001D5A51"/>
    <w:rsid w:val="001D5C12"/>
    <w:rsid w:val="001E26C7"/>
    <w:rsid w:val="001E5495"/>
    <w:rsid w:val="001F11DD"/>
    <w:rsid w:val="001F27D4"/>
    <w:rsid w:val="001F5EF9"/>
    <w:rsid w:val="001F71BF"/>
    <w:rsid w:val="001F742B"/>
    <w:rsid w:val="00200404"/>
    <w:rsid w:val="00200FCE"/>
    <w:rsid w:val="00202CC4"/>
    <w:rsid w:val="00205958"/>
    <w:rsid w:val="0020604D"/>
    <w:rsid w:val="00213005"/>
    <w:rsid w:val="00214D84"/>
    <w:rsid w:val="002157FE"/>
    <w:rsid w:val="00216BF9"/>
    <w:rsid w:val="0022040A"/>
    <w:rsid w:val="002246C2"/>
    <w:rsid w:val="0022671A"/>
    <w:rsid w:val="002317FE"/>
    <w:rsid w:val="00231868"/>
    <w:rsid w:val="00231C4F"/>
    <w:rsid w:val="00232F1E"/>
    <w:rsid w:val="00234B12"/>
    <w:rsid w:val="00237E1F"/>
    <w:rsid w:val="00240390"/>
    <w:rsid w:val="002415E6"/>
    <w:rsid w:val="00241FFD"/>
    <w:rsid w:val="00243577"/>
    <w:rsid w:val="00243CF7"/>
    <w:rsid w:val="00244303"/>
    <w:rsid w:val="00245374"/>
    <w:rsid w:val="002458CE"/>
    <w:rsid w:val="0024719A"/>
    <w:rsid w:val="00247B1E"/>
    <w:rsid w:val="00252757"/>
    <w:rsid w:val="00253996"/>
    <w:rsid w:val="002543EC"/>
    <w:rsid w:val="002548BD"/>
    <w:rsid w:val="002559D2"/>
    <w:rsid w:val="00257B57"/>
    <w:rsid w:val="00262DDE"/>
    <w:rsid w:val="00263C8C"/>
    <w:rsid w:val="00263F51"/>
    <w:rsid w:val="00265C47"/>
    <w:rsid w:val="002663BB"/>
    <w:rsid w:val="00267208"/>
    <w:rsid w:val="0027125A"/>
    <w:rsid w:val="00273F87"/>
    <w:rsid w:val="00274881"/>
    <w:rsid w:val="00274FC0"/>
    <w:rsid w:val="00276165"/>
    <w:rsid w:val="00276538"/>
    <w:rsid w:val="00277363"/>
    <w:rsid w:val="002809F4"/>
    <w:rsid w:val="0028192C"/>
    <w:rsid w:val="002837E4"/>
    <w:rsid w:val="00283FD8"/>
    <w:rsid w:val="002860CF"/>
    <w:rsid w:val="00291386"/>
    <w:rsid w:val="0029156D"/>
    <w:rsid w:val="00291862"/>
    <w:rsid w:val="002924AA"/>
    <w:rsid w:val="00292BCD"/>
    <w:rsid w:val="00293EBA"/>
    <w:rsid w:val="00297506"/>
    <w:rsid w:val="002A1952"/>
    <w:rsid w:val="002A1C73"/>
    <w:rsid w:val="002A292B"/>
    <w:rsid w:val="002A3D7E"/>
    <w:rsid w:val="002A7D43"/>
    <w:rsid w:val="002B3FD8"/>
    <w:rsid w:val="002B6C3C"/>
    <w:rsid w:val="002B712C"/>
    <w:rsid w:val="002B7C39"/>
    <w:rsid w:val="002B7DFF"/>
    <w:rsid w:val="002C06F1"/>
    <w:rsid w:val="002C23EB"/>
    <w:rsid w:val="002C23F3"/>
    <w:rsid w:val="002C2B15"/>
    <w:rsid w:val="002C5854"/>
    <w:rsid w:val="002C7C52"/>
    <w:rsid w:val="002D04CA"/>
    <w:rsid w:val="002D1734"/>
    <w:rsid w:val="002D1B42"/>
    <w:rsid w:val="002D64DF"/>
    <w:rsid w:val="002D7EFF"/>
    <w:rsid w:val="002E469F"/>
    <w:rsid w:val="002E4CD7"/>
    <w:rsid w:val="002E53FC"/>
    <w:rsid w:val="002E56E7"/>
    <w:rsid w:val="002E760F"/>
    <w:rsid w:val="002E7B1C"/>
    <w:rsid w:val="002F085A"/>
    <w:rsid w:val="002F1D25"/>
    <w:rsid w:val="002F2253"/>
    <w:rsid w:val="002F252E"/>
    <w:rsid w:val="002F2DDC"/>
    <w:rsid w:val="002F41A3"/>
    <w:rsid w:val="002F5687"/>
    <w:rsid w:val="002F61A4"/>
    <w:rsid w:val="002F7132"/>
    <w:rsid w:val="003038A2"/>
    <w:rsid w:val="00305BAA"/>
    <w:rsid w:val="00305F71"/>
    <w:rsid w:val="00307FC5"/>
    <w:rsid w:val="00310DCE"/>
    <w:rsid w:val="00311BF9"/>
    <w:rsid w:val="00313F67"/>
    <w:rsid w:val="00314566"/>
    <w:rsid w:val="00315056"/>
    <w:rsid w:val="00316CA9"/>
    <w:rsid w:val="0032255A"/>
    <w:rsid w:val="003226CD"/>
    <w:rsid w:val="003232BF"/>
    <w:rsid w:val="003267A3"/>
    <w:rsid w:val="0032775C"/>
    <w:rsid w:val="00327A0A"/>
    <w:rsid w:val="0033100D"/>
    <w:rsid w:val="00331D1B"/>
    <w:rsid w:val="00332190"/>
    <w:rsid w:val="0033249E"/>
    <w:rsid w:val="0033353E"/>
    <w:rsid w:val="003335B2"/>
    <w:rsid w:val="003361DA"/>
    <w:rsid w:val="0033763F"/>
    <w:rsid w:val="0034119C"/>
    <w:rsid w:val="003459A4"/>
    <w:rsid w:val="00347D1E"/>
    <w:rsid w:val="0035082D"/>
    <w:rsid w:val="0035157C"/>
    <w:rsid w:val="00352229"/>
    <w:rsid w:val="0035742B"/>
    <w:rsid w:val="00360850"/>
    <w:rsid w:val="0036286B"/>
    <w:rsid w:val="003631B0"/>
    <w:rsid w:val="003655C3"/>
    <w:rsid w:val="0036648B"/>
    <w:rsid w:val="003665C1"/>
    <w:rsid w:val="003803F5"/>
    <w:rsid w:val="00380DB0"/>
    <w:rsid w:val="0038122D"/>
    <w:rsid w:val="00383941"/>
    <w:rsid w:val="00383DB4"/>
    <w:rsid w:val="00385724"/>
    <w:rsid w:val="00385CA6"/>
    <w:rsid w:val="00386777"/>
    <w:rsid w:val="003872E6"/>
    <w:rsid w:val="003909F4"/>
    <w:rsid w:val="00391929"/>
    <w:rsid w:val="0039203F"/>
    <w:rsid w:val="00392E3E"/>
    <w:rsid w:val="00393CE1"/>
    <w:rsid w:val="00394455"/>
    <w:rsid w:val="0039679B"/>
    <w:rsid w:val="00397D6A"/>
    <w:rsid w:val="00397ED5"/>
    <w:rsid w:val="003A08A8"/>
    <w:rsid w:val="003A2E6C"/>
    <w:rsid w:val="003A2F95"/>
    <w:rsid w:val="003A30EF"/>
    <w:rsid w:val="003A3A10"/>
    <w:rsid w:val="003A4C99"/>
    <w:rsid w:val="003B1E1A"/>
    <w:rsid w:val="003B270E"/>
    <w:rsid w:val="003B5CB5"/>
    <w:rsid w:val="003B636E"/>
    <w:rsid w:val="003C004B"/>
    <w:rsid w:val="003C1622"/>
    <w:rsid w:val="003C2FE2"/>
    <w:rsid w:val="003C3F90"/>
    <w:rsid w:val="003C4A46"/>
    <w:rsid w:val="003C50D4"/>
    <w:rsid w:val="003C7117"/>
    <w:rsid w:val="003C7344"/>
    <w:rsid w:val="003C7837"/>
    <w:rsid w:val="003D6036"/>
    <w:rsid w:val="003E013B"/>
    <w:rsid w:val="003E1B86"/>
    <w:rsid w:val="003E33A8"/>
    <w:rsid w:val="003E4D94"/>
    <w:rsid w:val="003F0636"/>
    <w:rsid w:val="003F1522"/>
    <w:rsid w:val="003F2CD4"/>
    <w:rsid w:val="003F2E16"/>
    <w:rsid w:val="003F3655"/>
    <w:rsid w:val="003F4882"/>
    <w:rsid w:val="003F592C"/>
    <w:rsid w:val="003F59E9"/>
    <w:rsid w:val="003F6BD3"/>
    <w:rsid w:val="003F7EF9"/>
    <w:rsid w:val="00400B26"/>
    <w:rsid w:val="00402B4B"/>
    <w:rsid w:val="00404582"/>
    <w:rsid w:val="004103C7"/>
    <w:rsid w:val="004116F6"/>
    <w:rsid w:val="0041179F"/>
    <w:rsid w:val="00411BEA"/>
    <w:rsid w:val="00414793"/>
    <w:rsid w:val="00415004"/>
    <w:rsid w:val="00415714"/>
    <w:rsid w:val="00421998"/>
    <w:rsid w:val="00421E0F"/>
    <w:rsid w:val="004272CA"/>
    <w:rsid w:val="0043147D"/>
    <w:rsid w:val="0043188F"/>
    <w:rsid w:val="004332F2"/>
    <w:rsid w:val="00433FA3"/>
    <w:rsid w:val="0043469C"/>
    <w:rsid w:val="00434DC2"/>
    <w:rsid w:val="0043706F"/>
    <w:rsid w:val="004408C3"/>
    <w:rsid w:val="0044207D"/>
    <w:rsid w:val="00442AD3"/>
    <w:rsid w:val="004435A4"/>
    <w:rsid w:val="00444EA0"/>
    <w:rsid w:val="00445099"/>
    <w:rsid w:val="00446AD5"/>
    <w:rsid w:val="00446F41"/>
    <w:rsid w:val="00447C98"/>
    <w:rsid w:val="00450BB6"/>
    <w:rsid w:val="00450CB9"/>
    <w:rsid w:val="0045184A"/>
    <w:rsid w:val="00461F6B"/>
    <w:rsid w:val="00462FCC"/>
    <w:rsid w:val="0047009F"/>
    <w:rsid w:val="004706FA"/>
    <w:rsid w:val="00470F92"/>
    <w:rsid w:val="00471DCF"/>
    <w:rsid w:val="00474020"/>
    <w:rsid w:val="00475097"/>
    <w:rsid w:val="0047533C"/>
    <w:rsid w:val="00475738"/>
    <w:rsid w:val="00476BF4"/>
    <w:rsid w:val="00480057"/>
    <w:rsid w:val="0048006A"/>
    <w:rsid w:val="004803BB"/>
    <w:rsid w:val="00482079"/>
    <w:rsid w:val="0048260E"/>
    <w:rsid w:val="0048290D"/>
    <w:rsid w:val="00487E92"/>
    <w:rsid w:val="004968DE"/>
    <w:rsid w:val="00497D65"/>
    <w:rsid w:val="00497D6A"/>
    <w:rsid w:val="00497F5A"/>
    <w:rsid w:val="004A18E5"/>
    <w:rsid w:val="004A3070"/>
    <w:rsid w:val="004A660E"/>
    <w:rsid w:val="004A6C13"/>
    <w:rsid w:val="004A7A0C"/>
    <w:rsid w:val="004B0091"/>
    <w:rsid w:val="004B0264"/>
    <w:rsid w:val="004B0714"/>
    <w:rsid w:val="004B0A57"/>
    <w:rsid w:val="004B27E7"/>
    <w:rsid w:val="004B2D35"/>
    <w:rsid w:val="004B4B62"/>
    <w:rsid w:val="004C0D1A"/>
    <w:rsid w:val="004C1357"/>
    <w:rsid w:val="004C13C5"/>
    <w:rsid w:val="004C3B58"/>
    <w:rsid w:val="004C436F"/>
    <w:rsid w:val="004C564B"/>
    <w:rsid w:val="004C6D7E"/>
    <w:rsid w:val="004C6DBA"/>
    <w:rsid w:val="004C792A"/>
    <w:rsid w:val="004D3B9F"/>
    <w:rsid w:val="004D41F8"/>
    <w:rsid w:val="004D5954"/>
    <w:rsid w:val="004D5BE2"/>
    <w:rsid w:val="004D6F7B"/>
    <w:rsid w:val="004E18AF"/>
    <w:rsid w:val="004E6B42"/>
    <w:rsid w:val="004E6BBD"/>
    <w:rsid w:val="004E6CAB"/>
    <w:rsid w:val="004E7D43"/>
    <w:rsid w:val="004F0F08"/>
    <w:rsid w:val="004F1BA9"/>
    <w:rsid w:val="004F3062"/>
    <w:rsid w:val="004F7FBC"/>
    <w:rsid w:val="005003F9"/>
    <w:rsid w:val="00507ABD"/>
    <w:rsid w:val="00507DB1"/>
    <w:rsid w:val="005127B4"/>
    <w:rsid w:val="00512DC9"/>
    <w:rsid w:val="0051561C"/>
    <w:rsid w:val="005166EE"/>
    <w:rsid w:val="0051761A"/>
    <w:rsid w:val="00517AB0"/>
    <w:rsid w:val="00517E45"/>
    <w:rsid w:val="00522830"/>
    <w:rsid w:val="005307AA"/>
    <w:rsid w:val="005347D8"/>
    <w:rsid w:val="00534C3A"/>
    <w:rsid w:val="005350CD"/>
    <w:rsid w:val="00536919"/>
    <w:rsid w:val="005375A1"/>
    <w:rsid w:val="005406A1"/>
    <w:rsid w:val="005409AB"/>
    <w:rsid w:val="00540F74"/>
    <w:rsid w:val="00541386"/>
    <w:rsid w:val="00542D04"/>
    <w:rsid w:val="00544AAB"/>
    <w:rsid w:val="00547993"/>
    <w:rsid w:val="005500C0"/>
    <w:rsid w:val="00550C67"/>
    <w:rsid w:val="0055449C"/>
    <w:rsid w:val="00555165"/>
    <w:rsid w:val="00556231"/>
    <w:rsid w:val="005617C3"/>
    <w:rsid w:val="00563E19"/>
    <w:rsid w:val="00565705"/>
    <w:rsid w:val="0056632C"/>
    <w:rsid w:val="00567894"/>
    <w:rsid w:val="00572A07"/>
    <w:rsid w:val="0057317C"/>
    <w:rsid w:val="00575EC5"/>
    <w:rsid w:val="005771E5"/>
    <w:rsid w:val="00583EEB"/>
    <w:rsid w:val="005848B9"/>
    <w:rsid w:val="00586E1B"/>
    <w:rsid w:val="0059241F"/>
    <w:rsid w:val="0059290E"/>
    <w:rsid w:val="00594DD0"/>
    <w:rsid w:val="005979CB"/>
    <w:rsid w:val="00597C9A"/>
    <w:rsid w:val="005A2B6A"/>
    <w:rsid w:val="005A4593"/>
    <w:rsid w:val="005A5D6D"/>
    <w:rsid w:val="005A6105"/>
    <w:rsid w:val="005A6678"/>
    <w:rsid w:val="005A6E12"/>
    <w:rsid w:val="005A7889"/>
    <w:rsid w:val="005A7B56"/>
    <w:rsid w:val="005B018E"/>
    <w:rsid w:val="005B0BA6"/>
    <w:rsid w:val="005B5AF2"/>
    <w:rsid w:val="005B6B3D"/>
    <w:rsid w:val="005C6778"/>
    <w:rsid w:val="005C7950"/>
    <w:rsid w:val="005D06C8"/>
    <w:rsid w:val="005D4306"/>
    <w:rsid w:val="005D46DC"/>
    <w:rsid w:val="005E04DB"/>
    <w:rsid w:val="005E12A3"/>
    <w:rsid w:val="005E6F04"/>
    <w:rsid w:val="005F0B0A"/>
    <w:rsid w:val="005F1A33"/>
    <w:rsid w:val="005F1AA4"/>
    <w:rsid w:val="005F1E03"/>
    <w:rsid w:val="005F37DA"/>
    <w:rsid w:val="005F3A79"/>
    <w:rsid w:val="005F5417"/>
    <w:rsid w:val="006023E1"/>
    <w:rsid w:val="0060245C"/>
    <w:rsid w:val="00603E02"/>
    <w:rsid w:val="00604ACE"/>
    <w:rsid w:val="0061614D"/>
    <w:rsid w:val="00617493"/>
    <w:rsid w:val="006174F7"/>
    <w:rsid w:val="00621980"/>
    <w:rsid w:val="006228F7"/>
    <w:rsid w:val="00623BE5"/>
    <w:rsid w:val="00625566"/>
    <w:rsid w:val="00626526"/>
    <w:rsid w:val="00626A06"/>
    <w:rsid w:val="00627E6D"/>
    <w:rsid w:val="00631C9D"/>
    <w:rsid w:val="00632610"/>
    <w:rsid w:val="0063462D"/>
    <w:rsid w:val="0063514F"/>
    <w:rsid w:val="00642CAB"/>
    <w:rsid w:val="006439D8"/>
    <w:rsid w:val="00647A90"/>
    <w:rsid w:val="00650DD7"/>
    <w:rsid w:val="00652330"/>
    <w:rsid w:val="00653FEB"/>
    <w:rsid w:val="00657A80"/>
    <w:rsid w:val="00660EC8"/>
    <w:rsid w:val="006643AA"/>
    <w:rsid w:val="00666F4A"/>
    <w:rsid w:val="006671F3"/>
    <w:rsid w:val="006676A2"/>
    <w:rsid w:val="006679E9"/>
    <w:rsid w:val="00671397"/>
    <w:rsid w:val="00671936"/>
    <w:rsid w:val="00672B8B"/>
    <w:rsid w:val="0067452F"/>
    <w:rsid w:val="0067454E"/>
    <w:rsid w:val="00674CCF"/>
    <w:rsid w:val="006761C2"/>
    <w:rsid w:val="0067649C"/>
    <w:rsid w:val="00676ECC"/>
    <w:rsid w:val="00677883"/>
    <w:rsid w:val="00683430"/>
    <w:rsid w:val="0068403B"/>
    <w:rsid w:val="00686605"/>
    <w:rsid w:val="0068760E"/>
    <w:rsid w:val="00694CCC"/>
    <w:rsid w:val="006A05E9"/>
    <w:rsid w:val="006A41A4"/>
    <w:rsid w:val="006A43E3"/>
    <w:rsid w:val="006A55FD"/>
    <w:rsid w:val="006B0F83"/>
    <w:rsid w:val="006B3B74"/>
    <w:rsid w:val="006B573B"/>
    <w:rsid w:val="006C0088"/>
    <w:rsid w:val="006C21E8"/>
    <w:rsid w:val="006C314A"/>
    <w:rsid w:val="006D0019"/>
    <w:rsid w:val="006D0179"/>
    <w:rsid w:val="006D05CF"/>
    <w:rsid w:val="006D0DE3"/>
    <w:rsid w:val="006D10D6"/>
    <w:rsid w:val="006D5301"/>
    <w:rsid w:val="006E2BCC"/>
    <w:rsid w:val="006E30CC"/>
    <w:rsid w:val="006E4398"/>
    <w:rsid w:val="006E6702"/>
    <w:rsid w:val="006F13D9"/>
    <w:rsid w:val="006F36E0"/>
    <w:rsid w:val="006F40CB"/>
    <w:rsid w:val="006F779F"/>
    <w:rsid w:val="006F7B22"/>
    <w:rsid w:val="00701922"/>
    <w:rsid w:val="00703BF6"/>
    <w:rsid w:val="00704D95"/>
    <w:rsid w:val="00705488"/>
    <w:rsid w:val="00711C21"/>
    <w:rsid w:val="007135D6"/>
    <w:rsid w:val="00713D70"/>
    <w:rsid w:val="00716B44"/>
    <w:rsid w:val="007170DB"/>
    <w:rsid w:val="00717D64"/>
    <w:rsid w:val="00717D9B"/>
    <w:rsid w:val="0072028F"/>
    <w:rsid w:val="00724633"/>
    <w:rsid w:val="00724EEA"/>
    <w:rsid w:val="00732256"/>
    <w:rsid w:val="00733FD6"/>
    <w:rsid w:val="00734D0C"/>
    <w:rsid w:val="00735566"/>
    <w:rsid w:val="007367F9"/>
    <w:rsid w:val="007372D2"/>
    <w:rsid w:val="00740254"/>
    <w:rsid w:val="0074313E"/>
    <w:rsid w:val="007434A4"/>
    <w:rsid w:val="00744725"/>
    <w:rsid w:val="00751741"/>
    <w:rsid w:val="00754DAC"/>
    <w:rsid w:val="00755471"/>
    <w:rsid w:val="00757F4A"/>
    <w:rsid w:val="00763750"/>
    <w:rsid w:val="00765506"/>
    <w:rsid w:val="00765667"/>
    <w:rsid w:val="00767F38"/>
    <w:rsid w:val="00770EC9"/>
    <w:rsid w:val="00771FC3"/>
    <w:rsid w:val="00774FC2"/>
    <w:rsid w:val="00777A1A"/>
    <w:rsid w:val="00780BAC"/>
    <w:rsid w:val="00783834"/>
    <w:rsid w:val="007847C6"/>
    <w:rsid w:val="007857AC"/>
    <w:rsid w:val="00787031"/>
    <w:rsid w:val="007871DE"/>
    <w:rsid w:val="0078753C"/>
    <w:rsid w:val="00794CAF"/>
    <w:rsid w:val="007A1292"/>
    <w:rsid w:val="007A5F60"/>
    <w:rsid w:val="007A7138"/>
    <w:rsid w:val="007B3704"/>
    <w:rsid w:val="007B3B77"/>
    <w:rsid w:val="007B3E8F"/>
    <w:rsid w:val="007C0EE7"/>
    <w:rsid w:val="007C1061"/>
    <w:rsid w:val="007C3853"/>
    <w:rsid w:val="007C4319"/>
    <w:rsid w:val="007C4665"/>
    <w:rsid w:val="007C5424"/>
    <w:rsid w:val="007C59FD"/>
    <w:rsid w:val="007C7AF6"/>
    <w:rsid w:val="007C7EAD"/>
    <w:rsid w:val="007D00B4"/>
    <w:rsid w:val="007D0CD7"/>
    <w:rsid w:val="007D35C3"/>
    <w:rsid w:val="007D3C42"/>
    <w:rsid w:val="007D56CF"/>
    <w:rsid w:val="007D68AF"/>
    <w:rsid w:val="007E041A"/>
    <w:rsid w:val="007E1A90"/>
    <w:rsid w:val="007E1E79"/>
    <w:rsid w:val="007E21A8"/>
    <w:rsid w:val="007E24B0"/>
    <w:rsid w:val="007E29BF"/>
    <w:rsid w:val="007E3A39"/>
    <w:rsid w:val="007E57B9"/>
    <w:rsid w:val="007E5D76"/>
    <w:rsid w:val="007E679C"/>
    <w:rsid w:val="007E6838"/>
    <w:rsid w:val="007F24E0"/>
    <w:rsid w:val="007F2D84"/>
    <w:rsid w:val="007F3FF5"/>
    <w:rsid w:val="007F50BF"/>
    <w:rsid w:val="007F7D26"/>
    <w:rsid w:val="00800085"/>
    <w:rsid w:val="00800237"/>
    <w:rsid w:val="008012FC"/>
    <w:rsid w:val="00801D9D"/>
    <w:rsid w:val="00802D17"/>
    <w:rsid w:val="008045AC"/>
    <w:rsid w:val="0080686D"/>
    <w:rsid w:val="00807DBA"/>
    <w:rsid w:val="008111EE"/>
    <w:rsid w:val="0081140F"/>
    <w:rsid w:val="00811EBD"/>
    <w:rsid w:val="00813A54"/>
    <w:rsid w:val="008154BF"/>
    <w:rsid w:val="0081556E"/>
    <w:rsid w:val="0081730C"/>
    <w:rsid w:val="0081798B"/>
    <w:rsid w:val="00817DEF"/>
    <w:rsid w:val="00822A96"/>
    <w:rsid w:val="00824DA4"/>
    <w:rsid w:val="0082533A"/>
    <w:rsid w:val="00826DF0"/>
    <w:rsid w:val="00831998"/>
    <w:rsid w:val="0083788A"/>
    <w:rsid w:val="0084040F"/>
    <w:rsid w:val="008449C7"/>
    <w:rsid w:val="0084571F"/>
    <w:rsid w:val="00847B15"/>
    <w:rsid w:val="00854DAD"/>
    <w:rsid w:val="00855691"/>
    <w:rsid w:val="00857D4F"/>
    <w:rsid w:val="00862B68"/>
    <w:rsid w:val="00864664"/>
    <w:rsid w:val="00870AC8"/>
    <w:rsid w:val="00870E2E"/>
    <w:rsid w:val="00876B6F"/>
    <w:rsid w:val="0088149B"/>
    <w:rsid w:val="00884CE0"/>
    <w:rsid w:val="00884FCD"/>
    <w:rsid w:val="00885D33"/>
    <w:rsid w:val="00886439"/>
    <w:rsid w:val="00886F2E"/>
    <w:rsid w:val="008870F3"/>
    <w:rsid w:val="008871E6"/>
    <w:rsid w:val="00887658"/>
    <w:rsid w:val="00891E71"/>
    <w:rsid w:val="00892325"/>
    <w:rsid w:val="00893FCE"/>
    <w:rsid w:val="0089610F"/>
    <w:rsid w:val="008962A3"/>
    <w:rsid w:val="00896571"/>
    <w:rsid w:val="008979D4"/>
    <w:rsid w:val="008A2834"/>
    <w:rsid w:val="008A7DEA"/>
    <w:rsid w:val="008B38DB"/>
    <w:rsid w:val="008B5103"/>
    <w:rsid w:val="008B5A07"/>
    <w:rsid w:val="008B66ED"/>
    <w:rsid w:val="008C1C40"/>
    <w:rsid w:val="008C20C2"/>
    <w:rsid w:val="008C2D51"/>
    <w:rsid w:val="008C56AF"/>
    <w:rsid w:val="008C7BFB"/>
    <w:rsid w:val="008D1F79"/>
    <w:rsid w:val="008D2AB8"/>
    <w:rsid w:val="008D3A85"/>
    <w:rsid w:val="008D64B8"/>
    <w:rsid w:val="008D6576"/>
    <w:rsid w:val="008E0CF7"/>
    <w:rsid w:val="008E2A4A"/>
    <w:rsid w:val="008E4526"/>
    <w:rsid w:val="008E481C"/>
    <w:rsid w:val="008F04BC"/>
    <w:rsid w:val="008F0DAA"/>
    <w:rsid w:val="008F2F96"/>
    <w:rsid w:val="008F3805"/>
    <w:rsid w:val="008F5B26"/>
    <w:rsid w:val="008F64F7"/>
    <w:rsid w:val="009004C7"/>
    <w:rsid w:val="00902570"/>
    <w:rsid w:val="00903892"/>
    <w:rsid w:val="00903F3C"/>
    <w:rsid w:val="00904962"/>
    <w:rsid w:val="0090512D"/>
    <w:rsid w:val="009067A3"/>
    <w:rsid w:val="00907061"/>
    <w:rsid w:val="00910326"/>
    <w:rsid w:val="0091473E"/>
    <w:rsid w:val="009156A3"/>
    <w:rsid w:val="00920479"/>
    <w:rsid w:val="009209F0"/>
    <w:rsid w:val="00922415"/>
    <w:rsid w:val="009241EF"/>
    <w:rsid w:val="009272C0"/>
    <w:rsid w:val="0093586E"/>
    <w:rsid w:val="009366E5"/>
    <w:rsid w:val="0093678C"/>
    <w:rsid w:val="009367A4"/>
    <w:rsid w:val="009376BF"/>
    <w:rsid w:val="009436C6"/>
    <w:rsid w:val="00950492"/>
    <w:rsid w:val="00952278"/>
    <w:rsid w:val="00952894"/>
    <w:rsid w:val="009609A9"/>
    <w:rsid w:val="00971045"/>
    <w:rsid w:val="00971C3F"/>
    <w:rsid w:val="00972213"/>
    <w:rsid w:val="009726B8"/>
    <w:rsid w:val="00974171"/>
    <w:rsid w:val="00974D8B"/>
    <w:rsid w:val="009758BE"/>
    <w:rsid w:val="00977C04"/>
    <w:rsid w:val="009841B1"/>
    <w:rsid w:val="00985A48"/>
    <w:rsid w:val="00986016"/>
    <w:rsid w:val="009877C4"/>
    <w:rsid w:val="00987F8C"/>
    <w:rsid w:val="00992308"/>
    <w:rsid w:val="009938C6"/>
    <w:rsid w:val="009A2BD8"/>
    <w:rsid w:val="009A5971"/>
    <w:rsid w:val="009A5E61"/>
    <w:rsid w:val="009A604E"/>
    <w:rsid w:val="009A67D7"/>
    <w:rsid w:val="009B0923"/>
    <w:rsid w:val="009B1889"/>
    <w:rsid w:val="009B21FF"/>
    <w:rsid w:val="009B2493"/>
    <w:rsid w:val="009B5390"/>
    <w:rsid w:val="009B626B"/>
    <w:rsid w:val="009C2E80"/>
    <w:rsid w:val="009C415D"/>
    <w:rsid w:val="009C4615"/>
    <w:rsid w:val="009C4683"/>
    <w:rsid w:val="009D183B"/>
    <w:rsid w:val="009D4D22"/>
    <w:rsid w:val="009D78E0"/>
    <w:rsid w:val="009E0DE8"/>
    <w:rsid w:val="009E29B4"/>
    <w:rsid w:val="009E3411"/>
    <w:rsid w:val="009E34C5"/>
    <w:rsid w:val="009E3743"/>
    <w:rsid w:val="009E389A"/>
    <w:rsid w:val="009E3D57"/>
    <w:rsid w:val="009E40FF"/>
    <w:rsid w:val="009F2A0F"/>
    <w:rsid w:val="009F3997"/>
    <w:rsid w:val="009F6A46"/>
    <w:rsid w:val="009F6A7D"/>
    <w:rsid w:val="00A04848"/>
    <w:rsid w:val="00A07DB1"/>
    <w:rsid w:val="00A1107B"/>
    <w:rsid w:val="00A13DAC"/>
    <w:rsid w:val="00A157FE"/>
    <w:rsid w:val="00A15B9C"/>
    <w:rsid w:val="00A16B9C"/>
    <w:rsid w:val="00A17CF2"/>
    <w:rsid w:val="00A2047D"/>
    <w:rsid w:val="00A204BF"/>
    <w:rsid w:val="00A21884"/>
    <w:rsid w:val="00A21BF0"/>
    <w:rsid w:val="00A24537"/>
    <w:rsid w:val="00A24638"/>
    <w:rsid w:val="00A25956"/>
    <w:rsid w:val="00A25FFD"/>
    <w:rsid w:val="00A267DE"/>
    <w:rsid w:val="00A26C92"/>
    <w:rsid w:val="00A26DDC"/>
    <w:rsid w:val="00A30871"/>
    <w:rsid w:val="00A32276"/>
    <w:rsid w:val="00A339F7"/>
    <w:rsid w:val="00A34DEB"/>
    <w:rsid w:val="00A35753"/>
    <w:rsid w:val="00A35E5B"/>
    <w:rsid w:val="00A3657C"/>
    <w:rsid w:val="00A36A39"/>
    <w:rsid w:val="00A41357"/>
    <w:rsid w:val="00A535BC"/>
    <w:rsid w:val="00A53FFD"/>
    <w:rsid w:val="00A54121"/>
    <w:rsid w:val="00A56331"/>
    <w:rsid w:val="00A574F1"/>
    <w:rsid w:val="00A6037E"/>
    <w:rsid w:val="00A60452"/>
    <w:rsid w:val="00A6231F"/>
    <w:rsid w:val="00A63AE2"/>
    <w:rsid w:val="00A67D75"/>
    <w:rsid w:val="00A708F5"/>
    <w:rsid w:val="00A710AE"/>
    <w:rsid w:val="00A71110"/>
    <w:rsid w:val="00A74E7D"/>
    <w:rsid w:val="00A7623F"/>
    <w:rsid w:val="00A81601"/>
    <w:rsid w:val="00A85780"/>
    <w:rsid w:val="00A85AF4"/>
    <w:rsid w:val="00A860DE"/>
    <w:rsid w:val="00A86ACF"/>
    <w:rsid w:val="00A90128"/>
    <w:rsid w:val="00A907F6"/>
    <w:rsid w:val="00A90A39"/>
    <w:rsid w:val="00A9161D"/>
    <w:rsid w:val="00A93EC4"/>
    <w:rsid w:val="00A952FA"/>
    <w:rsid w:val="00A973C4"/>
    <w:rsid w:val="00A974AC"/>
    <w:rsid w:val="00A9781C"/>
    <w:rsid w:val="00A97AD0"/>
    <w:rsid w:val="00AA1B30"/>
    <w:rsid w:val="00AB1EA2"/>
    <w:rsid w:val="00AB289F"/>
    <w:rsid w:val="00AB30DF"/>
    <w:rsid w:val="00AB542A"/>
    <w:rsid w:val="00AB5494"/>
    <w:rsid w:val="00AB5E9F"/>
    <w:rsid w:val="00AB7728"/>
    <w:rsid w:val="00AC0E36"/>
    <w:rsid w:val="00AC2EEE"/>
    <w:rsid w:val="00AC31E5"/>
    <w:rsid w:val="00AC3889"/>
    <w:rsid w:val="00AC3BCB"/>
    <w:rsid w:val="00AC4451"/>
    <w:rsid w:val="00AC6280"/>
    <w:rsid w:val="00AD05CE"/>
    <w:rsid w:val="00AD2875"/>
    <w:rsid w:val="00AD7DF7"/>
    <w:rsid w:val="00AE02EC"/>
    <w:rsid w:val="00AE1397"/>
    <w:rsid w:val="00AE47DC"/>
    <w:rsid w:val="00AE5543"/>
    <w:rsid w:val="00AE6DAD"/>
    <w:rsid w:val="00AF2E7B"/>
    <w:rsid w:val="00AF54FD"/>
    <w:rsid w:val="00AF606E"/>
    <w:rsid w:val="00AF7201"/>
    <w:rsid w:val="00B005B5"/>
    <w:rsid w:val="00B02834"/>
    <w:rsid w:val="00B03F8B"/>
    <w:rsid w:val="00B1173E"/>
    <w:rsid w:val="00B1503D"/>
    <w:rsid w:val="00B20011"/>
    <w:rsid w:val="00B20A1A"/>
    <w:rsid w:val="00B2101F"/>
    <w:rsid w:val="00B23C86"/>
    <w:rsid w:val="00B253C0"/>
    <w:rsid w:val="00B32F4E"/>
    <w:rsid w:val="00B34C90"/>
    <w:rsid w:val="00B360B5"/>
    <w:rsid w:val="00B367FF"/>
    <w:rsid w:val="00B36CFB"/>
    <w:rsid w:val="00B402C1"/>
    <w:rsid w:val="00B52357"/>
    <w:rsid w:val="00B52777"/>
    <w:rsid w:val="00B5480E"/>
    <w:rsid w:val="00B570B9"/>
    <w:rsid w:val="00B600F2"/>
    <w:rsid w:val="00B60A37"/>
    <w:rsid w:val="00B610C9"/>
    <w:rsid w:val="00B63EA1"/>
    <w:rsid w:val="00B65A5A"/>
    <w:rsid w:val="00B67B4D"/>
    <w:rsid w:val="00B67EB1"/>
    <w:rsid w:val="00B71A06"/>
    <w:rsid w:val="00B720E6"/>
    <w:rsid w:val="00B7450D"/>
    <w:rsid w:val="00B74BF2"/>
    <w:rsid w:val="00B75B28"/>
    <w:rsid w:val="00B77976"/>
    <w:rsid w:val="00B779D0"/>
    <w:rsid w:val="00B77DB7"/>
    <w:rsid w:val="00B818A6"/>
    <w:rsid w:val="00B81A49"/>
    <w:rsid w:val="00B82E31"/>
    <w:rsid w:val="00B84687"/>
    <w:rsid w:val="00B858E7"/>
    <w:rsid w:val="00B85EC7"/>
    <w:rsid w:val="00B86094"/>
    <w:rsid w:val="00B91373"/>
    <w:rsid w:val="00B91ABB"/>
    <w:rsid w:val="00B91DE5"/>
    <w:rsid w:val="00B958BE"/>
    <w:rsid w:val="00B9630E"/>
    <w:rsid w:val="00B966B5"/>
    <w:rsid w:val="00BA0FE3"/>
    <w:rsid w:val="00BA1A57"/>
    <w:rsid w:val="00BA4F15"/>
    <w:rsid w:val="00BA6637"/>
    <w:rsid w:val="00BA6D5E"/>
    <w:rsid w:val="00BB401B"/>
    <w:rsid w:val="00BB415F"/>
    <w:rsid w:val="00BB4B59"/>
    <w:rsid w:val="00BB4BA3"/>
    <w:rsid w:val="00BB5B0C"/>
    <w:rsid w:val="00BB5DEE"/>
    <w:rsid w:val="00BB77E3"/>
    <w:rsid w:val="00BB7F55"/>
    <w:rsid w:val="00BC2E4A"/>
    <w:rsid w:val="00BC3A12"/>
    <w:rsid w:val="00BC3C5C"/>
    <w:rsid w:val="00BC51D9"/>
    <w:rsid w:val="00BC713D"/>
    <w:rsid w:val="00BD2780"/>
    <w:rsid w:val="00BD2CB6"/>
    <w:rsid w:val="00BD3138"/>
    <w:rsid w:val="00BD78C2"/>
    <w:rsid w:val="00BD7963"/>
    <w:rsid w:val="00BE0061"/>
    <w:rsid w:val="00BE0BD7"/>
    <w:rsid w:val="00BE1D10"/>
    <w:rsid w:val="00BE2AEC"/>
    <w:rsid w:val="00BE3A5E"/>
    <w:rsid w:val="00BE48E9"/>
    <w:rsid w:val="00BE4FFB"/>
    <w:rsid w:val="00BE54E3"/>
    <w:rsid w:val="00BE7291"/>
    <w:rsid w:val="00BF01C4"/>
    <w:rsid w:val="00BF08BD"/>
    <w:rsid w:val="00BF1A9D"/>
    <w:rsid w:val="00BF1B0C"/>
    <w:rsid w:val="00BF2F9D"/>
    <w:rsid w:val="00BF3B87"/>
    <w:rsid w:val="00BF4F3D"/>
    <w:rsid w:val="00BF530A"/>
    <w:rsid w:val="00BF7390"/>
    <w:rsid w:val="00BF7F8B"/>
    <w:rsid w:val="00C0178E"/>
    <w:rsid w:val="00C03822"/>
    <w:rsid w:val="00C11564"/>
    <w:rsid w:val="00C12130"/>
    <w:rsid w:val="00C13484"/>
    <w:rsid w:val="00C1358F"/>
    <w:rsid w:val="00C15312"/>
    <w:rsid w:val="00C203E5"/>
    <w:rsid w:val="00C22DE8"/>
    <w:rsid w:val="00C24F5B"/>
    <w:rsid w:val="00C25A64"/>
    <w:rsid w:val="00C26740"/>
    <w:rsid w:val="00C3046C"/>
    <w:rsid w:val="00C30770"/>
    <w:rsid w:val="00C30D0E"/>
    <w:rsid w:val="00C31CEC"/>
    <w:rsid w:val="00C322DA"/>
    <w:rsid w:val="00C342F5"/>
    <w:rsid w:val="00C37357"/>
    <w:rsid w:val="00C376A4"/>
    <w:rsid w:val="00C41082"/>
    <w:rsid w:val="00C41595"/>
    <w:rsid w:val="00C449AB"/>
    <w:rsid w:val="00C4664B"/>
    <w:rsid w:val="00C46A85"/>
    <w:rsid w:val="00C46BA1"/>
    <w:rsid w:val="00C55E29"/>
    <w:rsid w:val="00C56482"/>
    <w:rsid w:val="00C564AD"/>
    <w:rsid w:val="00C624AF"/>
    <w:rsid w:val="00C64534"/>
    <w:rsid w:val="00C67142"/>
    <w:rsid w:val="00C70E00"/>
    <w:rsid w:val="00C7109C"/>
    <w:rsid w:val="00C71FD6"/>
    <w:rsid w:val="00C73503"/>
    <w:rsid w:val="00C743CA"/>
    <w:rsid w:val="00C744BE"/>
    <w:rsid w:val="00C756A5"/>
    <w:rsid w:val="00C756AA"/>
    <w:rsid w:val="00C760A4"/>
    <w:rsid w:val="00C76C56"/>
    <w:rsid w:val="00C80445"/>
    <w:rsid w:val="00C80464"/>
    <w:rsid w:val="00C808E8"/>
    <w:rsid w:val="00C84F5B"/>
    <w:rsid w:val="00C91034"/>
    <w:rsid w:val="00C91C91"/>
    <w:rsid w:val="00C92536"/>
    <w:rsid w:val="00C9327D"/>
    <w:rsid w:val="00CB1965"/>
    <w:rsid w:val="00CB5920"/>
    <w:rsid w:val="00CB72C4"/>
    <w:rsid w:val="00CB7AB3"/>
    <w:rsid w:val="00CC0186"/>
    <w:rsid w:val="00CC0593"/>
    <w:rsid w:val="00CC1486"/>
    <w:rsid w:val="00CC1CE1"/>
    <w:rsid w:val="00CC42E4"/>
    <w:rsid w:val="00CC4D22"/>
    <w:rsid w:val="00CC5FAE"/>
    <w:rsid w:val="00CC7DFB"/>
    <w:rsid w:val="00CD185A"/>
    <w:rsid w:val="00CD1DCB"/>
    <w:rsid w:val="00CD389D"/>
    <w:rsid w:val="00CD4427"/>
    <w:rsid w:val="00CD55CF"/>
    <w:rsid w:val="00CD6B6B"/>
    <w:rsid w:val="00CE2E19"/>
    <w:rsid w:val="00CE2FD9"/>
    <w:rsid w:val="00CE34A5"/>
    <w:rsid w:val="00CE3AD0"/>
    <w:rsid w:val="00CE4B4D"/>
    <w:rsid w:val="00CE6F33"/>
    <w:rsid w:val="00CE78A5"/>
    <w:rsid w:val="00CF3168"/>
    <w:rsid w:val="00CF4F9C"/>
    <w:rsid w:val="00D006D0"/>
    <w:rsid w:val="00D00DDB"/>
    <w:rsid w:val="00D059DE"/>
    <w:rsid w:val="00D10CE6"/>
    <w:rsid w:val="00D10F31"/>
    <w:rsid w:val="00D110AA"/>
    <w:rsid w:val="00D11505"/>
    <w:rsid w:val="00D12246"/>
    <w:rsid w:val="00D12F42"/>
    <w:rsid w:val="00D15A14"/>
    <w:rsid w:val="00D1605F"/>
    <w:rsid w:val="00D1665F"/>
    <w:rsid w:val="00D22E3E"/>
    <w:rsid w:val="00D230CA"/>
    <w:rsid w:val="00D233BF"/>
    <w:rsid w:val="00D24537"/>
    <w:rsid w:val="00D31786"/>
    <w:rsid w:val="00D3587A"/>
    <w:rsid w:val="00D42F55"/>
    <w:rsid w:val="00D43015"/>
    <w:rsid w:val="00D442E2"/>
    <w:rsid w:val="00D45357"/>
    <w:rsid w:val="00D50580"/>
    <w:rsid w:val="00D50A22"/>
    <w:rsid w:val="00D50EFD"/>
    <w:rsid w:val="00D518A6"/>
    <w:rsid w:val="00D51BCB"/>
    <w:rsid w:val="00D53917"/>
    <w:rsid w:val="00D54974"/>
    <w:rsid w:val="00D57560"/>
    <w:rsid w:val="00D61995"/>
    <w:rsid w:val="00D61ECB"/>
    <w:rsid w:val="00D6235E"/>
    <w:rsid w:val="00D626DD"/>
    <w:rsid w:val="00D62D6D"/>
    <w:rsid w:val="00D63FFB"/>
    <w:rsid w:val="00D64D8A"/>
    <w:rsid w:val="00D658CE"/>
    <w:rsid w:val="00D663C7"/>
    <w:rsid w:val="00D715A1"/>
    <w:rsid w:val="00D71BF0"/>
    <w:rsid w:val="00D7388A"/>
    <w:rsid w:val="00D76CBD"/>
    <w:rsid w:val="00D82FA6"/>
    <w:rsid w:val="00D83CDF"/>
    <w:rsid w:val="00D85808"/>
    <w:rsid w:val="00D86073"/>
    <w:rsid w:val="00D86594"/>
    <w:rsid w:val="00D86B3C"/>
    <w:rsid w:val="00D906CA"/>
    <w:rsid w:val="00D90FD0"/>
    <w:rsid w:val="00D92EDB"/>
    <w:rsid w:val="00D93CBB"/>
    <w:rsid w:val="00D94885"/>
    <w:rsid w:val="00D94C4E"/>
    <w:rsid w:val="00DA09B3"/>
    <w:rsid w:val="00DA12A1"/>
    <w:rsid w:val="00DA4E29"/>
    <w:rsid w:val="00DA7B89"/>
    <w:rsid w:val="00DB0974"/>
    <w:rsid w:val="00DB1B53"/>
    <w:rsid w:val="00DB1B6D"/>
    <w:rsid w:val="00DB1CC5"/>
    <w:rsid w:val="00DB3701"/>
    <w:rsid w:val="00DB5293"/>
    <w:rsid w:val="00DB5C86"/>
    <w:rsid w:val="00DC07D9"/>
    <w:rsid w:val="00DC212D"/>
    <w:rsid w:val="00DC252D"/>
    <w:rsid w:val="00DC38D2"/>
    <w:rsid w:val="00DC57F0"/>
    <w:rsid w:val="00DC60B6"/>
    <w:rsid w:val="00DD09BF"/>
    <w:rsid w:val="00DD0A48"/>
    <w:rsid w:val="00DD1E30"/>
    <w:rsid w:val="00DD2702"/>
    <w:rsid w:val="00DD432F"/>
    <w:rsid w:val="00DD5208"/>
    <w:rsid w:val="00DD6164"/>
    <w:rsid w:val="00DD75E8"/>
    <w:rsid w:val="00DD795A"/>
    <w:rsid w:val="00DE504F"/>
    <w:rsid w:val="00DE6FDA"/>
    <w:rsid w:val="00DE71FD"/>
    <w:rsid w:val="00DF10CB"/>
    <w:rsid w:val="00DF1C65"/>
    <w:rsid w:val="00DF3F82"/>
    <w:rsid w:val="00E016D4"/>
    <w:rsid w:val="00E031CD"/>
    <w:rsid w:val="00E06BDC"/>
    <w:rsid w:val="00E126D8"/>
    <w:rsid w:val="00E14AA6"/>
    <w:rsid w:val="00E21DC0"/>
    <w:rsid w:val="00E2286D"/>
    <w:rsid w:val="00E22C4F"/>
    <w:rsid w:val="00E246D4"/>
    <w:rsid w:val="00E2560A"/>
    <w:rsid w:val="00E32E75"/>
    <w:rsid w:val="00E3375C"/>
    <w:rsid w:val="00E34358"/>
    <w:rsid w:val="00E35BF9"/>
    <w:rsid w:val="00E4361C"/>
    <w:rsid w:val="00E43719"/>
    <w:rsid w:val="00E44154"/>
    <w:rsid w:val="00E4459C"/>
    <w:rsid w:val="00E445D3"/>
    <w:rsid w:val="00E4625F"/>
    <w:rsid w:val="00E505D2"/>
    <w:rsid w:val="00E5168B"/>
    <w:rsid w:val="00E52882"/>
    <w:rsid w:val="00E52E14"/>
    <w:rsid w:val="00E53400"/>
    <w:rsid w:val="00E57713"/>
    <w:rsid w:val="00E57E7D"/>
    <w:rsid w:val="00E60CDB"/>
    <w:rsid w:val="00E60F81"/>
    <w:rsid w:val="00E616D9"/>
    <w:rsid w:val="00E7036B"/>
    <w:rsid w:val="00E735F5"/>
    <w:rsid w:val="00E74036"/>
    <w:rsid w:val="00E746C2"/>
    <w:rsid w:val="00E762DD"/>
    <w:rsid w:val="00E8002B"/>
    <w:rsid w:val="00E821BB"/>
    <w:rsid w:val="00E83FCF"/>
    <w:rsid w:val="00E91FE6"/>
    <w:rsid w:val="00E94D64"/>
    <w:rsid w:val="00E965B9"/>
    <w:rsid w:val="00E97246"/>
    <w:rsid w:val="00EA144A"/>
    <w:rsid w:val="00EA2823"/>
    <w:rsid w:val="00EA6ACB"/>
    <w:rsid w:val="00EA6AE2"/>
    <w:rsid w:val="00EA7669"/>
    <w:rsid w:val="00EA7982"/>
    <w:rsid w:val="00EB22EC"/>
    <w:rsid w:val="00EB245D"/>
    <w:rsid w:val="00EB3737"/>
    <w:rsid w:val="00EB3BA0"/>
    <w:rsid w:val="00EB606C"/>
    <w:rsid w:val="00EC24D2"/>
    <w:rsid w:val="00EC34A4"/>
    <w:rsid w:val="00EC6492"/>
    <w:rsid w:val="00ED1BDB"/>
    <w:rsid w:val="00ED26CE"/>
    <w:rsid w:val="00ED4061"/>
    <w:rsid w:val="00ED7176"/>
    <w:rsid w:val="00ED7BD0"/>
    <w:rsid w:val="00EE0EF8"/>
    <w:rsid w:val="00EE39B2"/>
    <w:rsid w:val="00EE6695"/>
    <w:rsid w:val="00EE66F8"/>
    <w:rsid w:val="00EF0489"/>
    <w:rsid w:val="00EF05C7"/>
    <w:rsid w:val="00EF11DC"/>
    <w:rsid w:val="00EF26BF"/>
    <w:rsid w:val="00EF4101"/>
    <w:rsid w:val="00EF43D7"/>
    <w:rsid w:val="00EF4799"/>
    <w:rsid w:val="00EF47A0"/>
    <w:rsid w:val="00EF4C25"/>
    <w:rsid w:val="00EF7152"/>
    <w:rsid w:val="00F001B6"/>
    <w:rsid w:val="00F01711"/>
    <w:rsid w:val="00F035A3"/>
    <w:rsid w:val="00F037DC"/>
    <w:rsid w:val="00F06E0F"/>
    <w:rsid w:val="00F1063C"/>
    <w:rsid w:val="00F13A56"/>
    <w:rsid w:val="00F15800"/>
    <w:rsid w:val="00F15F73"/>
    <w:rsid w:val="00F215C8"/>
    <w:rsid w:val="00F2183A"/>
    <w:rsid w:val="00F21AA2"/>
    <w:rsid w:val="00F24CA4"/>
    <w:rsid w:val="00F325AB"/>
    <w:rsid w:val="00F33BBB"/>
    <w:rsid w:val="00F34D30"/>
    <w:rsid w:val="00F35632"/>
    <w:rsid w:val="00F36F0E"/>
    <w:rsid w:val="00F37806"/>
    <w:rsid w:val="00F379DC"/>
    <w:rsid w:val="00F37FE9"/>
    <w:rsid w:val="00F40BCD"/>
    <w:rsid w:val="00F41600"/>
    <w:rsid w:val="00F42AF6"/>
    <w:rsid w:val="00F42E72"/>
    <w:rsid w:val="00F43E35"/>
    <w:rsid w:val="00F50A1A"/>
    <w:rsid w:val="00F52179"/>
    <w:rsid w:val="00F53751"/>
    <w:rsid w:val="00F55B41"/>
    <w:rsid w:val="00F67141"/>
    <w:rsid w:val="00F72DBF"/>
    <w:rsid w:val="00F74863"/>
    <w:rsid w:val="00F7691A"/>
    <w:rsid w:val="00F76B9C"/>
    <w:rsid w:val="00F77997"/>
    <w:rsid w:val="00F8168D"/>
    <w:rsid w:val="00F8493C"/>
    <w:rsid w:val="00F85222"/>
    <w:rsid w:val="00F85536"/>
    <w:rsid w:val="00F85A15"/>
    <w:rsid w:val="00F8714A"/>
    <w:rsid w:val="00F9108C"/>
    <w:rsid w:val="00F91DE4"/>
    <w:rsid w:val="00F91F94"/>
    <w:rsid w:val="00F923F3"/>
    <w:rsid w:val="00FA1256"/>
    <w:rsid w:val="00FA40A1"/>
    <w:rsid w:val="00FA4A27"/>
    <w:rsid w:val="00FA5C7B"/>
    <w:rsid w:val="00FA60A2"/>
    <w:rsid w:val="00FB0699"/>
    <w:rsid w:val="00FB1BBA"/>
    <w:rsid w:val="00FB25F9"/>
    <w:rsid w:val="00FB2BFC"/>
    <w:rsid w:val="00FB3D24"/>
    <w:rsid w:val="00FB4D4A"/>
    <w:rsid w:val="00FB6634"/>
    <w:rsid w:val="00FB720E"/>
    <w:rsid w:val="00FC10C7"/>
    <w:rsid w:val="00FC14B4"/>
    <w:rsid w:val="00FC1F17"/>
    <w:rsid w:val="00FC281B"/>
    <w:rsid w:val="00FC2DE8"/>
    <w:rsid w:val="00FC37F3"/>
    <w:rsid w:val="00FC5FE1"/>
    <w:rsid w:val="00FC6302"/>
    <w:rsid w:val="00FC7706"/>
    <w:rsid w:val="00FD1416"/>
    <w:rsid w:val="00FD1E81"/>
    <w:rsid w:val="00FD46AC"/>
    <w:rsid w:val="00FE022E"/>
    <w:rsid w:val="00FE05FF"/>
    <w:rsid w:val="00FE0F44"/>
    <w:rsid w:val="00FE3F3E"/>
    <w:rsid w:val="00FE49EE"/>
    <w:rsid w:val="00FE7C9C"/>
    <w:rsid w:val="00FF02EF"/>
    <w:rsid w:val="00FF08A8"/>
    <w:rsid w:val="00FF481A"/>
    <w:rsid w:val="00FF4AE6"/>
    <w:rsid w:val="00FF6575"/>
    <w:rsid w:val="00FF7B58"/>
    <w:rsid w:val="00FF7B7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768F42"/>
  <w15:chartTrackingRefBased/>
  <w15:docId w15:val="{8BDF3672-70B4-4965-820F-7F6E8F7B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footer" w:uiPriority="9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B6A"/>
    <w:pPr>
      <w:ind w:firstLine="284"/>
      <w:jc w:val="both"/>
    </w:pPr>
    <w:rPr>
      <w:rFonts w:ascii="Trebuchet MS" w:hAnsi="Trebuchet MS"/>
      <w:sz w:val="19"/>
      <w:szCs w:val="24"/>
    </w:rPr>
  </w:style>
  <w:style w:type="paragraph" w:styleId="Titlu1">
    <w:name w:val="heading 1"/>
    <w:basedOn w:val="Normal"/>
    <w:next w:val="Normal"/>
    <w:rsid w:val="00E735F5"/>
    <w:pPr>
      <w:widowControl w:val="0"/>
      <w:numPr>
        <w:numId w:val="19"/>
      </w:numPr>
      <w:shd w:val="solid" w:color="FFFFFF" w:fill="FFFFFF"/>
      <w:ind w:right="567"/>
      <w:outlineLvl w:val="0"/>
    </w:pPr>
    <w:rPr>
      <w:rFonts w:cs="Arial"/>
      <w:sz w:val="16"/>
      <w:szCs w:val="18"/>
      <w:lang w:val="en-GB"/>
    </w:rPr>
  </w:style>
  <w:style w:type="paragraph" w:styleId="Titlu2">
    <w:name w:val="heading 2"/>
    <w:basedOn w:val="Normal"/>
    <w:next w:val="Normal"/>
    <w:qFormat/>
    <w:pPr>
      <w:keepNext/>
      <w:numPr>
        <w:ilvl w:val="1"/>
        <w:numId w:val="19"/>
      </w:numPr>
      <w:jc w:val="right"/>
      <w:outlineLvl w:val="1"/>
    </w:pPr>
    <w:rPr>
      <w:b/>
      <w:i/>
      <w:sz w:val="24"/>
      <w:szCs w:val="20"/>
      <w:lang w:val="en-US"/>
    </w:rPr>
  </w:style>
  <w:style w:type="paragraph" w:styleId="Titlu3">
    <w:name w:val="heading 3"/>
    <w:basedOn w:val="Normal"/>
    <w:next w:val="Normal"/>
    <w:qFormat/>
    <w:pPr>
      <w:keepNext/>
      <w:numPr>
        <w:ilvl w:val="2"/>
        <w:numId w:val="19"/>
      </w:numPr>
      <w:suppressAutoHyphens/>
      <w:jc w:val="center"/>
      <w:outlineLvl w:val="2"/>
    </w:pPr>
    <w:rPr>
      <w:b/>
      <w:sz w:val="28"/>
      <w:szCs w:val="20"/>
      <w:lang w:val="en-US"/>
    </w:rPr>
  </w:style>
  <w:style w:type="paragraph" w:styleId="Titlu4">
    <w:name w:val="heading 4"/>
    <w:basedOn w:val="Normal"/>
    <w:next w:val="Normal"/>
    <w:qFormat/>
    <w:pPr>
      <w:keepNext/>
      <w:numPr>
        <w:ilvl w:val="3"/>
        <w:numId w:val="19"/>
      </w:numPr>
      <w:suppressAutoHyphens/>
      <w:outlineLvl w:val="3"/>
    </w:pPr>
    <w:rPr>
      <w:b/>
      <w:szCs w:val="20"/>
      <w:lang w:val="en-US"/>
    </w:rPr>
  </w:style>
  <w:style w:type="paragraph" w:styleId="Titlu5">
    <w:name w:val="heading 5"/>
    <w:basedOn w:val="Normal"/>
    <w:next w:val="Normal"/>
    <w:qFormat/>
    <w:pPr>
      <w:keepNext/>
      <w:numPr>
        <w:ilvl w:val="4"/>
        <w:numId w:val="19"/>
      </w:numPr>
      <w:jc w:val="center"/>
      <w:outlineLvl w:val="4"/>
    </w:pPr>
    <w:rPr>
      <w:b/>
      <w:szCs w:val="20"/>
      <w:lang w:val="en-US"/>
    </w:rPr>
  </w:style>
  <w:style w:type="paragraph" w:styleId="Titlu6">
    <w:name w:val="heading 6"/>
    <w:basedOn w:val="Normal"/>
    <w:next w:val="Normal"/>
    <w:qFormat/>
    <w:rsid w:val="002837E4"/>
    <w:pPr>
      <w:keepNext/>
      <w:numPr>
        <w:ilvl w:val="5"/>
        <w:numId w:val="19"/>
      </w:numPr>
      <w:outlineLvl w:val="5"/>
    </w:pPr>
    <w:rPr>
      <w:rFonts w:ascii="Times New Roman" w:hAnsi="Times New Roman"/>
      <w:b/>
      <w:snapToGrid w:val="0"/>
      <w:spacing w:val="10"/>
      <w:sz w:val="24"/>
      <w:szCs w:val="20"/>
      <w:lang w:eastAsia="en-US"/>
    </w:rPr>
  </w:style>
  <w:style w:type="paragraph" w:styleId="Titlu7">
    <w:name w:val="heading 7"/>
    <w:basedOn w:val="Normal"/>
    <w:next w:val="Normal"/>
    <w:qFormat/>
    <w:rsid w:val="002837E4"/>
    <w:pPr>
      <w:keepNext/>
      <w:numPr>
        <w:ilvl w:val="6"/>
        <w:numId w:val="19"/>
      </w:numPr>
      <w:outlineLvl w:val="6"/>
    </w:pPr>
    <w:rPr>
      <w:rFonts w:ascii="Times New Roman" w:hAnsi="Times New Roman"/>
      <w:b/>
      <w:bCs/>
      <w:snapToGrid w:val="0"/>
      <w:spacing w:val="10"/>
      <w:sz w:val="22"/>
      <w:szCs w:val="20"/>
      <w:lang w:eastAsia="en-US"/>
    </w:rPr>
  </w:style>
  <w:style w:type="paragraph" w:styleId="Titlu8">
    <w:name w:val="heading 8"/>
    <w:basedOn w:val="Normal"/>
    <w:next w:val="Normal"/>
    <w:rsid w:val="002837E4"/>
    <w:pPr>
      <w:keepNext/>
      <w:numPr>
        <w:ilvl w:val="7"/>
        <w:numId w:val="19"/>
      </w:numPr>
      <w:outlineLvl w:val="7"/>
    </w:pPr>
    <w:rPr>
      <w:rFonts w:ascii="Times New Roman" w:hAnsi="Times New Roman"/>
      <w:b/>
      <w:bCs/>
      <w:snapToGrid w:val="0"/>
      <w:sz w:val="22"/>
      <w:szCs w:val="20"/>
      <w:lang w:eastAsia="en-US"/>
    </w:rPr>
  </w:style>
  <w:style w:type="paragraph" w:styleId="Titlu9">
    <w:name w:val="heading 9"/>
    <w:basedOn w:val="Normal"/>
    <w:next w:val="Normal"/>
    <w:rsid w:val="002837E4"/>
    <w:pPr>
      <w:keepNext/>
      <w:numPr>
        <w:ilvl w:val="8"/>
        <w:numId w:val="19"/>
      </w:numPr>
      <w:outlineLvl w:val="8"/>
    </w:pPr>
    <w:rPr>
      <w:rFonts w:ascii="Times New Roman" w:hAnsi="Times New Roman"/>
      <w:b/>
      <w:bCs/>
      <w:snapToGrid w:val="0"/>
      <w:spacing w:val="10"/>
      <w:sz w:val="18"/>
      <w:szCs w:val="20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rsid w:val="00E735F5"/>
    <w:pPr>
      <w:widowControl w:val="0"/>
      <w:ind w:left="113" w:hanging="113"/>
    </w:pPr>
    <w:rPr>
      <w:rFonts w:eastAsia="PMingLiU" w:cs="Arial"/>
      <w:sz w:val="16"/>
      <w:szCs w:val="20"/>
      <w:lang w:val="en-GB"/>
    </w:rPr>
  </w:style>
  <w:style w:type="paragraph" w:customStyle="1" w:styleId="CEM202404-Correspondingauthor">
    <w:name w:val="CEM 2024_04-Corresponding author"/>
    <w:basedOn w:val="Normal"/>
    <w:qFormat/>
    <w:rsid w:val="005350CD"/>
    <w:pPr>
      <w:spacing w:before="240" w:after="240"/>
      <w:ind w:firstLine="0"/>
      <w:jc w:val="left"/>
    </w:pPr>
    <w:rPr>
      <w:spacing w:val="-4"/>
      <w:sz w:val="16"/>
      <w:szCs w:val="16"/>
    </w:rPr>
  </w:style>
  <w:style w:type="paragraph" w:customStyle="1" w:styleId="OptimReferences">
    <w:name w:val="Optim References"/>
    <w:basedOn w:val="Normal"/>
    <w:semiHidden/>
    <w:rsid w:val="002860CF"/>
    <w:pPr>
      <w:widowControl w:val="0"/>
      <w:tabs>
        <w:tab w:val="left" w:pos="397"/>
      </w:tabs>
      <w:autoSpaceDE w:val="0"/>
      <w:autoSpaceDN w:val="0"/>
      <w:adjustRightInd w:val="0"/>
      <w:ind w:firstLine="0"/>
    </w:pPr>
    <w:rPr>
      <w:rFonts w:ascii="Times New Roman" w:eastAsia="PMingLiU" w:hAnsi="Times New Roman"/>
      <w:sz w:val="16"/>
      <w:szCs w:val="16"/>
      <w:lang w:val="en-US" w:eastAsia="en-US"/>
    </w:rPr>
  </w:style>
  <w:style w:type="paragraph" w:customStyle="1" w:styleId="Introd">
    <w:name w:val="Introd"/>
    <w:semiHidden/>
    <w:pPr>
      <w:spacing w:after="120"/>
      <w:ind w:left="568" w:hanging="284"/>
    </w:pPr>
    <w:rPr>
      <w:rFonts w:ascii="Arial" w:hAnsi="Arial"/>
      <w:b/>
    </w:rPr>
  </w:style>
  <w:style w:type="character" w:styleId="Referinnotdesubsol">
    <w:name w:val="footnote reference"/>
    <w:semiHidden/>
    <w:rPr>
      <w:vertAlign w:val="superscript"/>
    </w:rPr>
  </w:style>
  <w:style w:type="paragraph" w:styleId="Indentcorptext">
    <w:name w:val="Body Text Indent"/>
    <w:basedOn w:val="Normal"/>
    <w:link w:val="IndentcorptextCaracter"/>
    <w:semiHidden/>
  </w:style>
  <w:style w:type="paragraph" w:customStyle="1" w:styleId="FootnoteNumber">
    <w:name w:val="Footnote Number"/>
    <w:basedOn w:val="Textnotdesubsol"/>
    <w:link w:val="FootnoteNumberChar"/>
    <w:rsid w:val="00862B68"/>
    <w:rPr>
      <w:rFonts w:eastAsia="Times New Roman" w:cs="Times New Roman"/>
      <w:szCs w:val="16"/>
    </w:rPr>
  </w:style>
  <w:style w:type="character" w:customStyle="1" w:styleId="CEM202409-BibliographyCaracter">
    <w:name w:val="CEM 2024_09-Bibliography Caracter"/>
    <w:link w:val="CEM202409-Bibliography"/>
    <w:rsid w:val="00F42AF6"/>
    <w:rPr>
      <w:rFonts w:ascii="Trebuchet MS" w:hAnsi="Trebuchet MS"/>
      <w:sz w:val="16"/>
      <w:szCs w:val="16"/>
      <w:lang w:val="en-GB"/>
    </w:rPr>
  </w:style>
  <w:style w:type="paragraph" w:styleId="Antet">
    <w:name w:val="header"/>
    <w:basedOn w:val="Normal"/>
    <w:link w:val="AntetCaracter"/>
    <w:semiHidden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semiHidden/>
  </w:style>
  <w:style w:type="paragraph" w:customStyle="1" w:styleId="CEM202412-Listbullets">
    <w:name w:val="CEM 2024_12-List bullets"/>
    <w:rsid w:val="00F33BBB"/>
    <w:pPr>
      <w:widowControl w:val="0"/>
      <w:numPr>
        <w:numId w:val="15"/>
      </w:numPr>
      <w:ind w:left="568" w:hanging="284"/>
      <w:jc w:val="both"/>
    </w:pPr>
    <w:rPr>
      <w:rFonts w:ascii="Trebuchet MS" w:eastAsia="PMingLiU" w:hAnsi="Trebuchet MS"/>
      <w:sz w:val="19"/>
      <w:szCs w:val="22"/>
      <w:lang w:val="en-GB"/>
    </w:rPr>
  </w:style>
  <w:style w:type="paragraph" w:customStyle="1" w:styleId="N-Body">
    <w:name w:val="N-Body"/>
    <w:basedOn w:val="Normal"/>
    <w:semiHidden/>
    <w:pPr>
      <w:ind w:firstLine="0"/>
    </w:pPr>
  </w:style>
  <w:style w:type="paragraph" w:customStyle="1" w:styleId="CEM202409-Bibliography">
    <w:name w:val="CEM 2024_09-Bibliography"/>
    <w:link w:val="CEM202409-BibliographyCaracter"/>
    <w:rsid w:val="00072B14"/>
    <w:pPr>
      <w:numPr>
        <w:numId w:val="14"/>
      </w:numPr>
      <w:suppressAutoHyphens/>
      <w:jc w:val="both"/>
    </w:pPr>
    <w:rPr>
      <w:rFonts w:ascii="Trebuchet MS" w:hAnsi="Trebuchet MS"/>
      <w:sz w:val="16"/>
      <w:szCs w:val="16"/>
      <w:lang w:val="en-GB"/>
    </w:rPr>
  </w:style>
  <w:style w:type="paragraph" w:styleId="Indentcorptext2">
    <w:name w:val="Body Text Indent 2"/>
    <w:basedOn w:val="Normal"/>
    <w:semiHidden/>
    <w:rsid w:val="00C564AD"/>
    <w:pPr>
      <w:spacing w:after="120" w:line="480" w:lineRule="auto"/>
      <w:ind w:left="283"/>
    </w:pPr>
  </w:style>
  <w:style w:type="paragraph" w:styleId="Indentcorptext3">
    <w:name w:val="Body Text Indent 3"/>
    <w:basedOn w:val="Normal"/>
    <w:semiHidden/>
    <w:rsid w:val="00C564AD"/>
    <w:pPr>
      <w:spacing w:after="120"/>
      <w:ind w:left="283"/>
    </w:pPr>
    <w:rPr>
      <w:sz w:val="16"/>
      <w:szCs w:val="16"/>
    </w:rPr>
  </w:style>
  <w:style w:type="paragraph" w:customStyle="1" w:styleId="Normal1">
    <w:name w:val="Normal1"/>
    <w:basedOn w:val="Normal"/>
    <w:link w:val="normalChar"/>
    <w:autoRedefine/>
    <w:semiHidden/>
    <w:rsid w:val="00A41357"/>
    <w:pPr>
      <w:widowControl w:val="0"/>
      <w:spacing w:after="40"/>
      <w:ind w:firstLine="0"/>
      <w:jc w:val="left"/>
    </w:pPr>
    <w:rPr>
      <w:rFonts w:ascii="Arial Narrow" w:hAnsi="Arial Narrow" w:cs="Arial"/>
      <w:b/>
      <w:snapToGrid w:val="0"/>
      <w:sz w:val="16"/>
      <w:szCs w:val="16"/>
      <w:lang w:eastAsia="en-US"/>
    </w:rPr>
  </w:style>
  <w:style w:type="paragraph" w:styleId="Corptext3">
    <w:name w:val="Body Text 3"/>
    <w:basedOn w:val="Normal"/>
    <w:semiHidden/>
    <w:rsid w:val="00BD2780"/>
    <w:pPr>
      <w:spacing w:after="120"/>
    </w:pPr>
    <w:rPr>
      <w:sz w:val="16"/>
      <w:szCs w:val="16"/>
    </w:rPr>
  </w:style>
  <w:style w:type="paragraph" w:customStyle="1" w:styleId="TableText">
    <w:name w:val="Table Text"/>
    <w:semiHidden/>
    <w:rsid w:val="00BD2780"/>
    <w:pPr>
      <w:autoSpaceDE w:val="0"/>
      <w:autoSpaceDN w:val="0"/>
      <w:adjustRightInd w:val="0"/>
    </w:pPr>
    <w:rPr>
      <w:color w:val="000000"/>
      <w:szCs w:val="24"/>
    </w:rPr>
  </w:style>
  <w:style w:type="paragraph" w:customStyle="1" w:styleId="Newpage">
    <w:name w:val="Newpage"/>
    <w:basedOn w:val="Normal"/>
    <w:semiHidden/>
    <w:rsid w:val="002837E4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Tabel">
    <w:name w:val="Tabel"/>
    <w:basedOn w:val="Normal"/>
    <w:semiHidden/>
    <w:rsid w:val="002837E4"/>
    <w:pPr>
      <w:overflowPunct w:val="0"/>
      <w:autoSpaceDE w:val="0"/>
      <w:autoSpaceDN w:val="0"/>
      <w:adjustRightInd w:val="0"/>
      <w:spacing w:after="120"/>
      <w:ind w:firstLine="0"/>
      <w:textAlignment w:val="baseline"/>
    </w:pPr>
    <w:rPr>
      <w:rFonts w:ascii="Times New Roman" w:hAnsi="Times New Roman"/>
      <w:szCs w:val="20"/>
      <w:lang w:val="en-US" w:eastAsia="en-US"/>
    </w:rPr>
  </w:style>
  <w:style w:type="character" w:styleId="Hyperlink">
    <w:name w:val="Hyperlink"/>
    <w:rsid w:val="0036286B"/>
    <w:rPr>
      <w:rFonts w:ascii="Trebuchet MS" w:hAnsi="Trebuchet MS"/>
      <w:color w:val="0000FF"/>
      <w:sz w:val="19"/>
      <w:u w:val="single"/>
    </w:rPr>
  </w:style>
  <w:style w:type="table" w:styleId="Tabelgril">
    <w:name w:val="Table Grid"/>
    <w:basedOn w:val="TabelNormal"/>
    <w:rsid w:val="0061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otdesubsolCaracter">
    <w:name w:val="Text notă de subsol Caracter"/>
    <w:link w:val="Textnotdesubsol"/>
    <w:rsid w:val="00862B68"/>
    <w:rPr>
      <w:rFonts w:ascii="Trebuchet MS" w:eastAsia="PMingLiU" w:hAnsi="Trebuchet MS" w:cs="Arial"/>
      <w:sz w:val="16"/>
      <w:lang w:val="en-GB"/>
    </w:rPr>
  </w:style>
  <w:style w:type="character" w:customStyle="1" w:styleId="FootnoteNumberChar">
    <w:name w:val="Footnote Number Char"/>
    <w:link w:val="FootnoteNumber"/>
    <w:rsid w:val="00862B68"/>
    <w:rPr>
      <w:rFonts w:ascii="Trebuchet MS" w:hAnsi="Trebuchet MS"/>
      <w:sz w:val="16"/>
      <w:szCs w:val="16"/>
      <w:lang w:val="en-GB"/>
    </w:rPr>
  </w:style>
  <w:style w:type="character" w:customStyle="1" w:styleId="IndentcorptextCaracter">
    <w:name w:val="Indent corp text Caracter"/>
    <w:link w:val="Indentcorptext"/>
    <w:rsid w:val="00B77976"/>
    <w:rPr>
      <w:rFonts w:ascii="Arial" w:hAnsi="Arial"/>
      <w:szCs w:val="24"/>
      <w:lang w:val="ro-RO" w:eastAsia="ro-RO" w:bidi="ar-SA"/>
    </w:rPr>
  </w:style>
  <w:style w:type="character" w:customStyle="1" w:styleId="AntetCaracter">
    <w:name w:val="Antet Caracter"/>
    <w:link w:val="Antet"/>
    <w:rsid w:val="00B77976"/>
    <w:rPr>
      <w:rFonts w:ascii="Arial" w:hAnsi="Arial"/>
      <w:szCs w:val="24"/>
      <w:lang w:val="ro-RO" w:eastAsia="ro-RO" w:bidi="ar-SA"/>
    </w:rPr>
  </w:style>
  <w:style w:type="paragraph" w:customStyle="1" w:styleId="TableContents">
    <w:name w:val="Table Contents"/>
    <w:basedOn w:val="Normal"/>
    <w:semiHidden/>
    <w:rsid w:val="0029156D"/>
    <w:pPr>
      <w:widowControl w:val="0"/>
      <w:suppressLineNumbers/>
      <w:suppressAutoHyphens/>
      <w:ind w:firstLine="0"/>
      <w:jc w:val="left"/>
    </w:pPr>
    <w:rPr>
      <w:rFonts w:ascii="Bitstream Vera Sans" w:eastAsia="Bitstream Vera Sans" w:hAnsi="Bitstream Vera Sans"/>
      <w:sz w:val="24"/>
      <w:lang w:val="en-US"/>
    </w:rPr>
  </w:style>
  <w:style w:type="paragraph" w:customStyle="1" w:styleId="Default">
    <w:name w:val="Default"/>
    <w:rsid w:val="00B77976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val="en-US" w:eastAsia="en-US"/>
    </w:rPr>
  </w:style>
  <w:style w:type="character" w:customStyle="1" w:styleId="HTMLTypewriter2">
    <w:name w:val="HTML Typewriter2"/>
    <w:semiHidden/>
    <w:rsid w:val="00B77976"/>
    <w:rPr>
      <w:rFonts w:ascii="Courier New" w:hAnsi="Courier New"/>
      <w:iCs/>
      <w:sz w:val="20"/>
      <w:szCs w:val="22"/>
      <w:lang w:val="en-US" w:eastAsia="en-US" w:bidi="ar-SA"/>
    </w:rPr>
  </w:style>
  <w:style w:type="paragraph" w:customStyle="1" w:styleId="Nota-subsol">
    <w:name w:val="Nota-subsol"/>
    <w:basedOn w:val="Textnotdesubsol"/>
    <w:semiHidden/>
    <w:rsid w:val="00B77976"/>
    <w:rPr>
      <w:rFonts w:cs="Times New Roman"/>
    </w:rPr>
  </w:style>
  <w:style w:type="character" w:customStyle="1" w:styleId="normalChar">
    <w:name w:val="normal Char"/>
    <w:link w:val="Normal1"/>
    <w:rsid w:val="00A41357"/>
    <w:rPr>
      <w:rFonts w:ascii="Arial Narrow" w:hAnsi="Arial Narrow" w:cs="Arial"/>
      <w:b/>
      <w:snapToGrid w:val="0"/>
      <w:sz w:val="16"/>
      <w:szCs w:val="16"/>
      <w:lang w:val="ro-RO" w:eastAsia="en-US" w:bidi="ar-SA"/>
    </w:rPr>
  </w:style>
  <w:style w:type="character" w:styleId="CitareHTML">
    <w:name w:val="HTML Cite"/>
    <w:semiHidden/>
    <w:rsid w:val="00B77976"/>
    <w:rPr>
      <w:rFonts w:ascii="Arial" w:hAnsi="Arial"/>
      <w:i/>
      <w:iCs/>
      <w:sz w:val="22"/>
      <w:szCs w:val="22"/>
      <w:lang w:val="en-US" w:eastAsia="en-US" w:bidi="ar-SA"/>
    </w:rPr>
  </w:style>
  <w:style w:type="numbering" w:styleId="111111">
    <w:name w:val="Outline List 2"/>
    <w:basedOn w:val="FrListare"/>
    <w:semiHidden/>
    <w:rsid w:val="00B77976"/>
    <w:pPr>
      <w:numPr>
        <w:numId w:val="11"/>
      </w:numPr>
    </w:pPr>
  </w:style>
  <w:style w:type="numbering" w:styleId="1ai">
    <w:name w:val="Outline List 1"/>
    <w:basedOn w:val="FrListare"/>
    <w:semiHidden/>
    <w:rsid w:val="00B77976"/>
    <w:pPr>
      <w:numPr>
        <w:numId w:val="12"/>
      </w:numPr>
    </w:pPr>
  </w:style>
  <w:style w:type="numbering" w:styleId="ArticolSeciune">
    <w:name w:val="Outline List 3"/>
    <w:basedOn w:val="FrListare"/>
    <w:semiHidden/>
    <w:rsid w:val="00B77976"/>
    <w:pPr>
      <w:numPr>
        <w:numId w:val="13"/>
      </w:numPr>
    </w:pPr>
  </w:style>
  <w:style w:type="paragraph" w:styleId="Dat">
    <w:name w:val="Date"/>
    <w:basedOn w:val="Normal"/>
    <w:next w:val="Normal"/>
    <w:semiHidden/>
    <w:rsid w:val="00B77976"/>
    <w:rPr>
      <w:rFonts w:ascii="Times New Roman" w:eastAsia="PMingLiU" w:hAnsi="Times New Roman"/>
      <w:sz w:val="24"/>
    </w:rPr>
  </w:style>
  <w:style w:type="paragraph" w:styleId="Adresplic">
    <w:name w:val="envelope address"/>
    <w:basedOn w:val="Normal"/>
    <w:semiHidden/>
    <w:rsid w:val="00B77976"/>
    <w:pPr>
      <w:framePr w:w="7920" w:h="1980" w:hRule="exact" w:hSpace="180" w:wrap="auto" w:hAnchor="page" w:xAlign="center" w:yAlign="bottom"/>
      <w:ind w:left="2880"/>
    </w:pPr>
    <w:rPr>
      <w:rFonts w:eastAsia="PMingLiU" w:cs="Arial"/>
      <w:sz w:val="24"/>
    </w:rPr>
  </w:style>
  <w:style w:type="paragraph" w:styleId="Returplic">
    <w:name w:val="envelope return"/>
    <w:basedOn w:val="Normal"/>
    <w:semiHidden/>
    <w:rsid w:val="00B77976"/>
    <w:rPr>
      <w:rFonts w:eastAsia="PMingLiU" w:cs="Arial"/>
      <w:szCs w:val="20"/>
    </w:rPr>
  </w:style>
  <w:style w:type="character" w:styleId="HyperlinkParcurs">
    <w:name w:val="FollowedHyperlink"/>
    <w:semiHidden/>
    <w:rsid w:val="00B77976"/>
    <w:rPr>
      <w:rFonts w:ascii="Arial" w:hAnsi="Arial"/>
      <w:iCs/>
      <w:color w:val="800080"/>
      <w:sz w:val="22"/>
      <w:szCs w:val="22"/>
      <w:u w:val="single"/>
      <w:lang w:val="en-US" w:eastAsia="en-US" w:bidi="ar-SA"/>
    </w:rPr>
  </w:style>
  <w:style w:type="paragraph" w:styleId="AdresHTML">
    <w:name w:val="HTML Address"/>
    <w:basedOn w:val="Normal"/>
    <w:semiHidden/>
    <w:rsid w:val="00B77976"/>
    <w:rPr>
      <w:rFonts w:ascii="Times New Roman" w:eastAsia="PMingLiU" w:hAnsi="Times New Roman"/>
      <w:i/>
      <w:iCs/>
      <w:sz w:val="24"/>
    </w:rPr>
  </w:style>
  <w:style w:type="character" w:styleId="CodHTML">
    <w:name w:val="HTML Code"/>
    <w:semiHidden/>
    <w:rsid w:val="00B77976"/>
    <w:rPr>
      <w:rFonts w:ascii="Courier New" w:hAnsi="Courier New" w:cs="Courier New"/>
      <w:iCs/>
      <w:sz w:val="20"/>
      <w:szCs w:val="20"/>
      <w:lang w:val="en-US" w:eastAsia="en-US" w:bidi="ar-SA"/>
    </w:rPr>
  </w:style>
  <w:style w:type="character" w:styleId="DefiniieHTML">
    <w:name w:val="HTML Definition"/>
    <w:semiHidden/>
    <w:rsid w:val="00B77976"/>
    <w:rPr>
      <w:rFonts w:ascii="Arial" w:hAnsi="Arial"/>
      <w:i/>
      <w:iCs/>
      <w:sz w:val="22"/>
      <w:szCs w:val="22"/>
      <w:lang w:val="en-US" w:eastAsia="en-US" w:bidi="ar-SA"/>
    </w:rPr>
  </w:style>
  <w:style w:type="character" w:styleId="TastaturHTML">
    <w:name w:val="HTML Keyboard"/>
    <w:semiHidden/>
    <w:rsid w:val="00B77976"/>
    <w:rPr>
      <w:rFonts w:ascii="Courier New" w:hAnsi="Courier New" w:cs="Courier New"/>
      <w:iCs/>
      <w:sz w:val="20"/>
      <w:szCs w:val="20"/>
      <w:lang w:val="en-US" w:eastAsia="en-US" w:bidi="ar-SA"/>
    </w:rPr>
  </w:style>
  <w:style w:type="paragraph" w:styleId="PreformatatHTML">
    <w:name w:val="HTML Preformatted"/>
    <w:basedOn w:val="Normal"/>
    <w:semiHidden/>
    <w:rsid w:val="00B77976"/>
    <w:rPr>
      <w:rFonts w:ascii="Courier New" w:eastAsia="PMingLiU" w:hAnsi="Courier New" w:cs="Courier New"/>
      <w:szCs w:val="20"/>
    </w:rPr>
  </w:style>
  <w:style w:type="character" w:styleId="MostrHTML">
    <w:name w:val="HTML Sample"/>
    <w:semiHidden/>
    <w:rsid w:val="00B77976"/>
    <w:rPr>
      <w:rFonts w:ascii="Courier New" w:hAnsi="Courier New" w:cs="Courier New"/>
      <w:iCs/>
      <w:sz w:val="22"/>
      <w:szCs w:val="22"/>
      <w:lang w:val="en-US" w:eastAsia="en-US" w:bidi="ar-SA"/>
    </w:rPr>
  </w:style>
  <w:style w:type="character" w:styleId="MaindescrisHTML">
    <w:name w:val="HTML Typewriter"/>
    <w:semiHidden/>
    <w:rsid w:val="00B77976"/>
    <w:rPr>
      <w:rFonts w:ascii="Courier New" w:hAnsi="Courier New" w:cs="Courier New"/>
      <w:iCs/>
      <w:sz w:val="20"/>
      <w:szCs w:val="20"/>
      <w:lang w:val="en-US" w:eastAsia="en-US" w:bidi="ar-SA"/>
    </w:rPr>
  </w:style>
  <w:style w:type="character" w:styleId="VariabilHTML">
    <w:name w:val="HTML Variable"/>
    <w:semiHidden/>
    <w:rsid w:val="00B77976"/>
    <w:rPr>
      <w:rFonts w:ascii="Arial" w:hAnsi="Arial"/>
      <w:i/>
      <w:iCs/>
      <w:sz w:val="22"/>
      <w:szCs w:val="22"/>
      <w:lang w:val="en-US" w:eastAsia="en-US" w:bidi="ar-SA"/>
    </w:rPr>
  </w:style>
  <w:style w:type="paragraph" w:styleId="Lista3">
    <w:name w:val="List 3"/>
    <w:basedOn w:val="Normal"/>
    <w:semiHidden/>
    <w:rsid w:val="00B77976"/>
    <w:pPr>
      <w:ind w:left="849" w:hanging="283"/>
    </w:pPr>
    <w:rPr>
      <w:rFonts w:ascii="Times New Roman" w:eastAsia="PMingLiU" w:hAnsi="Times New Roman"/>
      <w:sz w:val="24"/>
    </w:rPr>
  </w:style>
  <w:style w:type="paragraph" w:styleId="Lista5">
    <w:name w:val="List 5"/>
    <w:basedOn w:val="Normal"/>
    <w:semiHidden/>
    <w:rsid w:val="00B77976"/>
    <w:pPr>
      <w:ind w:left="1415" w:hanging="283"/>
    </w:pPr>
    <w:rPr>
      <w:rFonts w:ascii="Times New Roman" w:eastAsia="PMingLiU" w:hAnsi="Times New Roman"/>
      <w:sz w:val="24"/>
    </w:rPr>
  </w:style>
  <w:style w:type="paragraph" w:styleId="Listcumarcatori">
    <w:name w:val="List Bullet"/>
    <w:basedOn w:val="Normal"/>
    <w:semiHidden/>
    <w:rsid w:val="00B77976"/>
    <w:pPr>
      <w:numPr>
        <w:numId w:val="1"/>
      </w:numPr>
    </w:pPr>
    <w:rPr>
      <w:rFonts w:ascii="Times New Roman" w:eastAsia="PMingLiU" w:hAnsi="Times New Roman"/>
      <w:sz w:val="24"/>
    </w:rPr>
  </w:style>
  <w:style w:type="paragraph" w:styleId="Listacumarcatori2">
    <w:name w:val="List Bullet 2"/>
    <w:basedOn w:val="Normal"/>
    <w:semiHidden/>
    <w:rsid w:val="00B77976"/>
    <w:pPr>
      <w:numPr>
        <w:numId w:val="2"/>
      </w:numPr>
    </w:pPr>
    <w:rPr>
      <w:rFonts w:ascii="Times New Roman" w:eastAsia="PMingLiU" w:hAnsi="Times New Roman"/>
      <w:sz w:val="24"/>
    </w:rPr>
  </w:style>
  <w:style w:type="paragraph" w:styleId="Listacumarcatori3">
    <w:name w:val="List Bullet 3"/>
    <w:basedOn w:val="Normal"/>
    <w:semiHidden/>
    <w:rsid w:val="00B77976"/>
    <w:pPr>
      <w:numPr>
        <w:numId w:val="3"/>
      </w:numPr>
    </w:pPr>
    <w:rPr>
      <w:rFonts w:ascii="Times New Roman" w:eastAsia="PMingLiU" w:hAnsi="Times New Roman"/>
      <w:sz w:val="24"/>
    </w:rPr>
  </w:style>
  <w:style w:type="paragraph" w:styleId="Listacumarcatori4">
    <w:name w:val="List Bullet 4"/>
    <w:basedOn w:val="Normal"/>
    <w:semiHidden/>
    <w:rsid w:val="00B77976"/>
    <w:pPr>
      <w:numPr>
        <w:numId w:val="4"/>
      </w:numPr>
    </w:pPr>
    <w:rPr>
      <w:rFonts w:ascii="Times New Roman" w:eastAsia="PMingLiU" w:hAnsi="Times New Roman"/>
      <w:sz w:val="24"/>
    </w:rPr>
  </w:style>
  <w:style w:type="paragraph" w:styleId="Listacumarcatori5">
    <w:name w:val="List Bullet 5"/>
    <w:basedOn w:val="Normal"/>
    <w:semiHidden/>
    <w:rsid w:val="00B77976"/>
    <w:pPr>
      <w:numPr>
        <w:numId w:val="5"/>
      </w:numPr>
    </w:pPr>
    <w:rPr>
      <w:rFonts w:ascii="Times New Roman" w:eastAsia="PMingLiU" w:hAnsi="Times New Roman"/>
      <w:sz w:val="24"/>
    </w:rPr>
  </w:style>
  <w:style w:type="paragraph" w:styleId="Listcontinuare">
    <w:name w:val="List Continue"/>
    <w:basedOn w:val="Normal"/>
    <w:semiHidden/>
    <w:rsid w:val="00B77976"/>
    <w:pPr>
      <w:spacing w:after="120"/>
      <w:ind w:left="283"/>
    </w:pPr>
    <w:rPr>
      <w:rFonts w:ascii="Times New Roman" w:eastAsia="PMingLiU" w:hAnsi="Times New Roman"/>
      <w:sz w:val="24"/>
    </w:rPr>
  </w:style>
  <w:style w:type="paragraph" w:styleId="Listcontinuare2">
    <w:name w:val="List Continue 2"/>
    <w:basedOn w:val="Normal"/>
    <w:semiHidden/>
    <w:rsid w:val="00B77976"/>
    <w:pPr>
      <w:spacing w:after="120"/>
      <w:ind w:left="566"/>
    </w:pPr>
    <w:rPr>
      <w:rFonts w:ascii="Times New Roman" w:eastAsia="PMingLiU" w:hAnsi="Times New Roman"/>
      <w:sz w:val="24"/>
    </w:rPr>
  </w:style>
  <w:style w:type="paragraph" w:styleId="Listcontinuare3">
    <w:name w:val="List Continue 3"/>
    <w:basedOn w:val="Normal"/>
    <w:semiHidden/>
    <w:rsid w:val="00B77976"/>
    <w:pPr>
      <w:spacing w:after="120"/>
      <w:ind w:left="849"/>
    </w:pPr>
    <w:rPr>
      <w:rFonts w:ascii="Times New Roman" w:eastAsia="PMingLiU" w:hAnsi="Times New Roman"/>
      <w:sz w:val="24"/>
    </w:rPr>
  </w:style>
  <w:style w:type="paragraph" w:styleId="Listcontinuare4">
    <w:name w:val="List Continue 4"/>
    <w:basedOn w:val="Normal"/>
    <w:semiHidden/>
    <w:rsid w:val="00B77976"/>
    <w:pPr>
      <w:spacing w:after="120"/>
      <w:ind w:left="1132"/>
    </w:pPr>
    <w:rPr>
      <w:rFonts w:ascii="Times New Roman" w:eastAsia="PMingLiU" w:hAnsi="Times New Roman"/>
      <w:sz w:val="24"/>
    </w:rPr>
  </w:style>
  <w:style w:type="paragraph" w:styleId="Listcontinuare5">
    <w:name w:val="List Continue 5"/>
    <w:basedOn w:val="Normal"/>
    <w:semiHidden/>
    <w:rsid w:val="00B77976"/>
    <w:pPr>
      <w:spacing w:after="120"/>
      <w:ind w:left="1415"/>
    </w:pPr>
    <w:rPr>
      <w:rFonts w:ascii="Times New Roman" w:eastAsia="PMingLiU" w:hAnsi="Times New Roman"/>
      <w:sz w:val="24"/>
    </w:rPr>
  </w:style>
  <w:style w:type="paragraph" w:styleId="Listnumerotat">
    <w:name w:val="List Number"/>
    <w:basedOn w:val="Normal"/>
    <w:semiHidden/>
    <w:rsid w:val="00B77976"/>
    <w:pPr>
      <w:numPr>
        <w:numId w:val="6"/>
      </w:numPr>
    </w:pPr>
    <w:rPr>
      <w:rFonts w:ascii="Times New Roman" w:eastAsia="PMingLiU" w:hAnsi="Times New Roman"/>
      <w:sz w:val="24"/>
    </w:rPr>
  </w:style>
  <w:style w:type="paragraph" w:styleId="Listanumerotat2">
    <w:name w:val="List Number 2"/>
    <w:basedOn w:val="Normal"/>
    <w:semiHidden/>
    <w:rsid w:val="00B77976"/>
    <w:pPr>
      <w:numPr>
        <w:numId w:val="7"/>
      </w:numPr>
    </w:pPr>
    <w:rPr>
      <w:rFonts w:ascii="Times New Roman" w:eastAsia="PMingLiU" w:hAnsi="Times New Roman"/>
      <w:sz w:val="24"/>
    </w:rPr>
  </w:style>
  <w:style w:type="paragraph" w:styleId="Listanumerotat3">
    <w:name w:val="List Number 3"/>
    <w:basedOn w:val="Normal"/>
    <w:semiHidden/>
    <w:rsid w:val="00B77976"/>
    <w:pPr>
      <w:numPr>
        <w:numId w:val="8"/>
      </w:numPr>
    </w:pPr>
    <w:rPr>
      <w:rFonts w:ascii="Times New Roman" w:eastAsia="PMingLiU" w:hAnsi="Times New Roman"/>
      <w:sz w:val="24"/>
    </w:rPr>
  </w:style>
  <w:style w:type="paragraph" w:styleId="Listanumerotat4">
    <w:name w:val="List Number 4"/>
    <w:basedOn w:val="Normal"/>
    <w:semiHidden/>
    <w:rsid w:val="00B77976"/>
    <w:pPr>
      <w:numPr>
        <w:numId w:val="9"/>
      </w:numPr>
    </w:pPr>
    <w:rPr>
      <w:rFonts w:ascii="Times New Roman" w:eastAsia="PMingLiU" w:hAnsi="Times New Roman"/>
      <w:sz w:val="24"/>
    </w:rPr>
  </w:style>
  <w:style w:type="paragraph" w:styleId="Listanumerotat5">
    <w:name w:val="List Number 5"/>
    <w:basedOn w:val="Normal"/>
    <w:semiHidden/>
    <w:rsid w:val="00B77976"/>
    <w:pPr>
      <w:numPr>
        <w:numId w:val="10"/>
      </w:numPr>
    </w:pPr>
    <w:rPr>
      <w:rFonts w:ascii="Times New Roman" w:eastAsia="PMingLiU" w:hAnsi="Times New Roman"/>
      <w:sz w:val="24"/>
    </w:rPr>
  </w:style>
  <w:style w:type="paragraph" w:styleId="Indentnormal">
    <w:name w:val="Normal Indent"/>
    <w:basedOn w:val="Normal"/>
    <w:semiHidden/>
    <w:rsid w:val="00B77976"/>
    <w:pPr>
      <w:ind w:left="708"/>
    </w:pPr>
    <w:rPr>
      <w:rFonts w:ascii="Times New Roman" w:eastAsia="PMingLiU" w:hAnsi="Times New Roman"/>
      <w:sz w:val="24"/>
    </w:rPr>
  </w:style>
  <w:style w:type="paragraph" w:styleId="Titlunot">
    <w:name w:val="Note Heading"/>
    <w:basedOn w:val="Normal"/>
    <w:next w:val="Normal"/>
    <w:semiHidden/>
    <w:rsid w:val="00B77976"/>
    <w:rPr>
      <w:rFonts w:ascii="Times New Roman" w:eastAsia="PMingLiU" w:hAnsi="Times New Roman"/>
      <w:sz w:val="24"/>
    </w:rPr>
  </w:style>
  <w:style w:type="paragraph" w:styleId="Textsimplu">
    <w:name w:val="Plain Text"/>
    <w:basedOn w:val="Normal"/>
    <w:semiHidden/>
    <w:rsid w:val="00B77976"/>
    <w:rPr>
      <w:rFonts w:ascii="Courier New" w:eastAsia="PMingLiU" w:hAnsi="Courier New" w:cs="Courier New"/>
      <w:szCs w:val="20"/>
    </w:rPr>
  </w:style>
  <w:style w:type="paragraph" w:styleId="Semntur">
    <w:name w:val="Signature"/>
    <w:basedOn w:val="Normal"/>
    <w:semiHidden/>
    <w:rsid w:val="00B77976"/>
    <w:pPr>
      <w:ind w:left="4252"/>
    </w:pPr>
    <w:rPr>
      <w:rFonts w:ascii="Times New Roman" w:eastAsia="PMingLiU" w:hAnsi="Times New Roman"/>
      <w:sz w:val="24"/>
    </w:rPr>
  </w:style>
  <w:style w:type="table" w:styleId="TabelEfecte3-D1">
    <w:name w:val="Table 3D effects 1"/>
    <w:basedOn w:val="TabelNormal"/>
    <w:semiHidden/>
    <w:rsid w:val="00B77976"/>
    <w:pPr>
      <w:ind w:firstLine="284"/>
      <w:jc w:val="both"/>
    </w:pPr>
    <w:rPr>
      <w:rFonts w:eastAsia="PMingLi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Efecte3-D2">
    <w:name w:val="Table 3D effects 2"/>
    <w:basedOn w:val="TabelNormal"/>
    <w:semiHidden/>
    <w:rsid w:val="00B77976"/>
    <w:pPr>
      <w:ind w:firstLine="284"/>
      <w:jc w:val="both"/>
    </w:pPr>
    <w:rPr>
      <w:rFonts w:eastAsia="PMingLi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Efecte3-D3">
    <w:name w:val="Table 3D effects 3"/>
    <w:basedOn w:val="TabelNormal"/>
    <w:semiHidden/>
    <w:rsid w:val="00B77976"/>
    <w:pPr>
      <w:ind w:firstLine="284"/>
      <w:jc w:val="both"/>
    </w:pPr>
    <w:rPr>
      <w:rFonts w:eastAsia="PMingLi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lasic1">
    <w:name w:val="Table Classic 1"/>
    <w:basedOn w:val="TabelNormal"/>
    <w:semiHidden/>
    <w:rsid w:val="00B77976"/>
    <w:pPr>
      <w:ind w:firstLine="284"/>
      <w:jc w:val="both"/>
    </w:pPr>
    <w:rPr>
      <w:rFonts w:eastAsia="PMingLi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lasic2">
    <w:name w:val="Table Classic 2"/>
    <w:basedOn w:val="TabelNormal"/>
    <w:semiHidden/>
    <w:rsid w:val="00B77976"/>
    <w:pPr>
      <w:ind w:firstLine="284"/>
      <w:jc w:val="both"/>
    </w:pPr>
    <w:rPr>
      <w:rFonts w:eastAsia="PMingLi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lasic3">
    <w:name w:val="Table Classic 3"/>
    <w:basedOn w:val="TabelNormal"/>
    <w:semiHidden/>
    <w:rsid w:val="00B77976"/>
    <w:pPr>
      <w:ind w:firstLine="284"/>
      <w:jc w:val="both"/>
    </w:pPr>
    <w:rPr>
      <w:rFonts w:eastAsia="PMingLiU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lasic4">
    <w:name w:val="Table Classic 4"/>
    <w:basedOn w:val="TabelNormal"/>
    <w:semiHidden/>
    <w:rsid w:val="00B77976"/>
    <w:pPr>
      <w:ind w:firstLine="284"/>
      <w:jc w:val="both"/>
    </w:pPr>
    <w:rPr>
      <w:rFonts w:eastAsia="PMingLi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rat1">
    <w:name w:val="Table Colorful 1"/>
    <w:basedOn w:val="TabelNormal"/>
    <w:semiHidden/>
    <w:rsid w:val="00B77976"/>
    <w:pPr>
      <w:ind w:firstLine="284"/>
      <w:jc w:val="both"/>
    </w:pPr>
    <w:rPr>
      <w:rFonts w:eastAsia="PMingLiU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rat2">
    <w:name w:val="Table Colorful 2"/>
    <w:basedOn w:val="TabelNormal"/>
    <w:semiHidden/>
    <w:rsid w:val="00B77976"/>
    <w:pPr>
      <w:ind w:firstLine="284"/>
      <w:jc w:val="both"/>
    </w:pPr>
    <w:rPr>
      <w:rFonts w:eastAsia="PMingLi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rat3">
    <w:name w:val="Table Colorful 3"/>
    <w:basedOn w:val="TabelNormal"/>
    <w:semiHidden/>
    <w:rsid w:val="00B77976"/>
    <w:pPr>
      <w:ind w:firstLine="284"/>
      <w:jc w:val="both"/>
    </w:pPr>
    <w:rPr>
      <w:rFonts w:eastAsia="PMingLi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Coloane1">
    <w:name w:val="Table Columns 1"/>
    <w:basedOn w:val="TabelNormal"/>
    <w:semiHidden/>
    <w:rsid w:val="00B77976"/>
    <w:pPr>
      <w:ind w:firstLine="284"/>
      <w:jc w:val="both"/>
    </w:pPr>
    <w:rPr>
      <w:rFonts w:eastAsia="PMingLiU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ane2">
    <w:name w:val="Table Columns 2"/>
    <w:basedOn w:val="TabelNormal"/>
    <w:semiHidden/>
    <w:rsid w:val="00B77976"/>
    <w:pPr>
      <w:ind w:firstLine="284"/>
      <w:jc w:val="both"/>
    </w:pPr>
    <w:rPr>
      <w:rFonts w:eastAsia="PMingLiU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ane3">
    <w:name w:val="Table Columns 3"/>
    <w:basedOn w:val="TabelNormal"/>
    <w:semiHidden/>
    <w:rsid w:val="00B77976"/>
    <w:pPr>
      <w:ind w:firstLine="284"/>
      <w:jc w:val="both"/>
    </w:pPr>
    <w:rPr>
      <w:rFonts w:eastAsia="PMingLiU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ane4">
    <w:name w:val="Table Columns 4"/>
    <w:basedOn w:val="TabelNormal"/>
    <w:semiHidden/>
    <w:rsid w:val="00B77976"/>
    <w:pPr>
      <w:ind w:firstLine="284"/>
      <w:jc w:val="both"/>
    </w:pPr>
    <w:rPr>
      <w:rFonts w:eastAsia="PMingLi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Coloane5">
    <w:name w:val="Table Columns 5"/>
    <w:basedOn w:val="TabelNormal"/>
    <w:semiHidden/>
    <w:rsid w:val="00B77976"/>
    <w:pPr>
      <w:ind w:firstLine="284"/>
      <w:jc w:val="both"/>
    </w:pPr>
    <w:rPr>
      <w:rFonts w:eastAsia="PMingLi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Contemporan">
    <w:name w:val="Table Contemporary"/>
    <w:basedOn w:val="TabelNormal"/>
    <w:semiHidden/>
    <w:rsid w:val="00B77976"/>
    <w:pPr>
      <w:ind w:firstLine="284"/>
      <w:jc w:val="both"/>
    </w:pPr>
    <w:rPr>
      <w:rFonts w:eastAsia="PMingLi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Elegant">
    <w:name w:val="Table Elegant"/>
    <w:basedOn w:val="TabelNormal"/>
    <w:semiHidden/>
    <w:rsid w:val="00B77976"/>
    <w:pPr>
      <w:ind w:firstLine="284"/>
      <w:jc w:val="both"/>
    </w:pPr>
    <w:rPr>
      <w:rFonts w:eastAsia="PMingLi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ril1">
    <w:name w:val="Table Grid 1"/>
    <w:basedOn w:val="TabelNormal"/>
    <w:semiHidden/>
    <w:rsid w:val="00B77976"/>
    <w:pPr>
      <w:ind w:firstLine="284"/>
      <w:jc w:val="both"/>
    </w:pPr>
    <w:rPr>
      <w:rFonts w:eastAsia="PMingLi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ril2">
    <w:name w:val="Table Grid 2"/>
    <w:basedOn w:val="TabelNormal"/>
    <w:semiHidden/>
    <w:rsid w:val="00B77976"/>
    <w:pPr>
      <w:ind w:firstLine="284"/>
      <w:jc w:val="both"/>
    </w:pPr>
    <w:rPr>
      <w:rFonts w:eastAsia="PMingLi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ril3">
    <w:name w:val="Table Grid 3"/>
    <w:basedOn w:val="TabelNormal"/>
    <w:semiHidden/>
    <w:rsid w:val="00B77976"/>
    <w:pPr>
      <w:ind w:firstLine="284"/>
      <w:jc w:val="both"/>
    </w:pPr>
    <w:rPr>
      <w:rFonts w:eastAsia="PMingLi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ril4">
    <w:name w:val="Table Grid 4"/>
    <w:basedOn w:val="TabelNormal"/>
    <w:semiHidden/>
    <w:rsid w:val="00B77976"/>
    <w:pPr>
      <w:ind w:firstLine="284"/>
      <w:jc w:val="both"/>
    </w:pPr>
    <w:rPr>
      <w:rFonts w:eastAsia="PMingLi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ril5">
    <w:name w:val="Table Grid 5"/>
    <w:basedOn w:val="TabelNormal"/>
    <w:semiHidden/>
    <w:rsid w:val="00B77976"/>
    <w:pPr>
      <w:ind w:firstLine="284"/>
      <w:jc w:val="both"/>
    </w:pPr>
    <w:rPr>
      <w:rFonts w:eastAsia="PMingLi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Gril6">
    <w:name w:val="Table Grid 6"/>
    <w:basedOn w:val="TabelNormal"/>
    <w:semiHidden/>
    <w:rsid w:val="00B77976"/>
    <w:pPr>
      <w:ind w:firstLine="284"/>
      <w:jc w:val="both"/>
    </w:pPr>
    <w:rPr>
      <w:rFonts w:eastAsia="PMingLi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Gril7">
    <w:name w:val="Table Grid 7"/>
    <w:basedOn w:val="TabelNormal"/>
    <w:semiHidden/>
    <w:rsid w:val="00B77976"/>
    <w:pPr>
      <w:ind w:firstLine="284"/>
      <w:jc w:val="both"/>
    </w:pPr>
    <w:rPr>
      <w:rFonts w:eastAsia="PMingLiU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Gril8">
    <w:name w:val="Table Grid 8"/>
    <w:basedOn w:val="TabelNormal"/>
    <w:semiHidden/>
    <w:rsid w:val="00B77976"/>
    <w:pPr>
      <w:ind w:firstLine="284"/>
      <w:jc w:val="both"/>
    </w:pPr>
    <w:rPr>
      <w:rFonts w:eastAsia="PMingLi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1">
    <w:name w:val="Table List 1"/>
    <w:basedOn w:val="TabelNormal"/>
    <w:semiHidden/>
    <w:rsid w:val="00B77976"/>
    <w:pPr>
      <w:ind w:firstLine="284"/>
      <w:jc w:val="both"/>
    </w:pPr>
    <w:rPr>
      <w:rFonts w:eastAsia="PMingLi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2">
    <w:name w:val="Table List 2"/>
    <w:basedOn w:val="TabelNormal"/>
    <w:semiHidden/>
    <w:rsid w:val="00B77976"/>
    <w:pPr>
      <w:ind w:firstLine="284"/>
      <w:jc w:val="both"/>
    </w:pPr>
    <w:rPr>
      <w:rFonts w:eastAsia="PMingLi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3">
    <w:name w:val="Table List 3"/>
    <w:basedOn w:val="TabelNormal"/>
    <w:semiHidden/>
    <w:rsid w:val="00B77976"/>
    <w:pPr>
      <w:ind w:firstLine="284"/>
      <w:jc w:val="both"/>
    </w:pPr>
    <w:rPr>
      <w:rFonts w:eastAsia="PMingLi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4">
    <w:name w:val="Table List 4"/>
    <w:basedOn w:val="TabelNormal"/>
    <w:semiHidden/>
    <w:rsid w:val="00B77976"/>
    <w:pPr>
      <w:ind w:firstLine="284"/>
      <w:jc w:val="both"/>
    </w:pPr>
    <w:rPr>
      <w:rFonts w:eastAsia="PMingLi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5">
    <w:name w:val="Table List 5"/>
    <w:basedOn w:val="TabelNormal"/>
    <w:semiHidden/>
    <w:rsid w:val="00B77976"/>
    <w:pPr>
      <w:ind w:firstLine="284"/>
      <w:jc w:val="both"/>
    </w:pPr>
    <w:rPr>
      <w:rFonts w:eastAsia="PMingLi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6">
    <w:name w:val="Table List 6"/>
    <w:basedOn w:val="TabelNormal"/>
    <w:semiHidden/>
    <w:rsid w:val="00B77976"/>
    <w:pPr>
      <w:ind w:firstLine="284"/>
      <w:jc w:val="both"/>
    </w:pPr>
    <w:rPr>
      <w:rFonts w:eastAsia="PMingLi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7">
    <w:name w:val="Table List 7"/>
    <w:basedOn w:val="TabelNormal"/>
    <w:semiHidden/>
    <w:rsid w:val="00B77976"/>
    <w:pPr>
      <w:ind w:firstLine="284"/>
      <w:jc w:val="both"/>
    </w:pPr>
    <w:rPr>
      <w:rFonts w:eastAsia="PMingLi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8">
    <w:name w:val="Table List 8"/>
    <w:basedOn w:val="TabelNormal"/>
    <w:semiHidden/>
    <w:rsid w:val="00B77976"/>
    <w:pPr>
      <w:ind w:firstLine="284"/>
      <w:jc w:val="both"/>
    </w:pPr>
    <w:rPr>
      <w:rFonts w:eastAsia="PMingLi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Profesional">
    <w:name w:val="Table Professional"/>
    <w:basedOn w:val="TabelNormal"/>
    <w:semiHidden/>
    <w:rsid w:val="00B77976"/>
    <w:pPr>
      <w:ind w:firstLine="284"/>
      <w:jc w:val="both"/>
    </w:pPr>
    <w:rPr>
      <w:rFonts w:eastAsia="PMingLi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Simplu1">
    <w:name w:val="Table Simple 1"/>
    <w:basedOn w:val="TabelNormal"/>
    <w:semiHidden/>
    <w:rsid w:val="00B77976"/>
    <w:pPr>
      <w:ind w:firstLine="284"/>
      <w:jc w:val="both"/>
    </w:pPr>
    <w:rPr>
      <w:rFonts w:eastAsia="PMingLi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Simplu2">
    <w:name w:val="Table Simple 2"/>
    <w:basedOn w:val="TabelNormal"/>
    <w:semiHidden/>
    <w:rsid w:val="00B77976"/>
    <w:pPr>
      <w:ind w:firstLine="284"/>
      <w:jc w:val="both"/>
    </w:pPr>
    <w:rPr>
      <w:rFonts w:eastAsia="PMingLi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Simplu3">
    <w:name w:val="Table Simple 3"/>
    <w:basedOn w:val="TabelNormal"/>
    <w:semiHidden/>
    <w:rsid w:val="00B77976"/>
    <w:pPr>
      <w:ind w:firstLine="284"/>
      <w:jc w:val="both"/>
    </w:pPr>
    <w:rPr>
      <w:rFonts w:eastAsia="PMingLi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Subtil1">
    <w:name w:val="Table Subtle 1"/>
    <w:basedOn w:val="TabelNormal"/>
    <w:semiHidden/>
    <w:rsid w:val="00B77976"/>
    <w:pPr>
      <w:ind w:firstLine="284"/>
      <w:jc w:val="both"/>
    </w:pPr>
    <w:rPr>
      <w:rFonts w:eastAsia="PMingLi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Subtil2">
    <w:name w:val="Table Subtle 2"/>
    <w:basedOn w:val="TabelNormal"/>
    <w:semiHidden/>
    <w:rsid w:val="00B77976"/>
    <w:pPr>
      <w:ind w:firstLine="284"/>
      <w:jc w:val="both"/>
    </w:pPr>
    <w:rPr>
      <w:rFonts w:eastAsia="PMingLi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tabel">
    <w:name w:val="Table Theme"/>
    <w:basedOn w:val="TabelNormal"/>
    <w:semiHidden/>
    <w:rsid w:val="00B77976"/>
    <w:pPr>
      <w:ind w:firstLine="284"/>
      <w:jc w:val="both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Web1">
    <w:name w:val="Table Web 1"/>
    <w:basedOn w:val="TabelNormal"/>
    <w:semiHidden/>
    <w:rsid w:val="00B77976"/>
    <w:pPr>
      <w:ind w:firstLine="284"/>
      <w:jc w:val="both"/>
    </w:pPr>
    <w:rPr>
      <w:rFonts w:eastAsia="PMingLi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Web2">
    <w:name w:val="Table Web 2"/>
    <w:basedOn w:val="TabelNormal"/>
    <w:semiHidden/>
    <w:rsid w:val="00B77976"/>
    <w:pPr>
      <w:ind w:firstLine="284"/>
      <w:jc w:val="both"/>
    </w:pPr>
    <w:rPr>
      <w:rFonts w:eastAsia="PMingLi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Web3">
    <w:name w:val="Table Web 3"/>
    <w:basedOn w:val="TabelNormal"/>
    <w:semiHidden/>
    <w:rsid w:val="00B77976"/>
    <w:pPr>
      <w:ind w:firstLine="284"/>
      <w:jc w:val="both"/>
    </w:pPr>
    <w:rPr>
      <w:rFonts w:eastAsia="PMingLi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M202413-Listnumbers">
    <w:name w:val="CEM 2024_13-List numbers"/>
    <w:qFormat/>
    <w:rsid w:val="00F33BBB"/>
    <w:pPr>
      <w:widowControl w:val="0"/>
      <w:numPr>
        <w:numId w:val="16"/>
      </w:numPr>
      <w:ind w:left="568" w:hanging="284"/>
      <w:jc w:val="both"/>
    </w:pPr>
    <w:rPr>
      <w:rFonts w:ascii="Trebuchet MS" w:hAnsi="Trebuchet MS"/>
      <w:sz w:val="19"/>
      <w:szCs w:val="28"/>
      <w:lang w:val="en-GB"/>
    </w:rPr>
  </w:style>
  <w:style w:type="paragraph" w:styleId="Subsol">
    <w:name w:val="footer"/>
    <w:basedOn w:val="Normal"/>
    <w:link w:val="SubsolCaracter"/>
    <w:uiPriority w:val="99"/>
    <w:qFormat/>
    <w:rsid w:val="00120975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qFormat/>
    <w:rsid w:val="00120975"/>
    <w:rPr>
      <w:rFonts w:ascii="Trebuchet MS" w:hAnsi="Trebuchet MS"/>
      <w:sz w:val="19"/>
      <w:szCs w:val="24"/>
    </w:rPr>
  </w:style>
  <w:style w:type="paragraph" w:customStyle="1" w:styleId="Pag-Impara">
    <w:name w:val="Pag-Impara"/>
    <w:basedOn w:val="Antet"/>
    <w:semiHidden/>
    <w:rsid w:val="00E14AA6"/>
    <w:pPr>
      <w:ind w:firstLine="0"/>
      <w:jc w:val="right"/>
    </w:pPr>
    <w:rPr>
      <w:rFonts w:ascii="Arial" w:hAnsi="Arial"/>
      <w:sz w:val="18"/>
      <w:lang w:val="en-US"/>
    </w:rPr>
  </w:style>
  <w:style w:type="paragraph" w:customStyle="1" w:styleId="Pag-Para">
    <w:name w:val="Pag-Para"/>
    <w:basedOn w:val="Pag-Impara"/>
    <w:semiHidden/>
    <w:rsid w:val="00E14AA6"/>
    <w:pPr>
      <w:jc w:val="left"/>
    </w:pPr>
  </w:style>
  <w:style w:type="paragraph" w:customStyle="1" w:styleId="CEM202401-AbstractTITLE">
    <w:name w:val="CEM 2024_01-Abstract TITLE"/>
    <w:link w:val="CEM202401-AbstractTITLECaracter"/>
    <w:rsid w:val="00683430"/>
    <w:pPr>
      <w:pageBreakBefore/>
      <w:widowControl w:val="0"/>
      <w:spacing w:before="1200"/>
      <w:ind w:left="567" w:right="567"/>
      <w:jc w:val="center"/>
    </w:pPr>
    <w:rPr>
      <w:rFonts w:ascii="Trebuchet MS" w:hAnsi="Trebuchet MS"/>
      <w:b/>
      <w:sz w:val="28"/>
      <w:szCs w:val="28"/>
      <w:lang w:val="en-GB"/>
    </w:rPr>
  </w:style>
  <w:style w:type="paragraph" w:customStyle="1" w:styleId="CEM202410-ABSTRACTTEXT">
    <w:name w:val="CEM 2024_10-ABSTRACT TEXT"/>
    <w:link w:val="CEM202410-ABSTRACTTEXTCaracter"/>
    <w:rsid w:val="00DE71FD"/>
    <w:pPr>
      <w:widowControl w:val="0"/>
      <w:ind w:firstLine="284"/>
    </w:pPr>
    <w:rPr>
      <w:rFonts w:ascii="Trebuchet MS" w:eastAsia="PMingLiU" w:hAnsi="Trebuchet MS" w:cs="Arial"/>
      <w:sz w:val="19"/>
      <w:szCs w:val="22"/>
      <w:lang w:val="en-GB"/>
    </w:rPr>
  </w:style>
  <w:style w:type="character" w:customStyle="1" w:styleId="CEM202410-ABSTRACTTEXTCaracter">
    <w:name w:val="CEM 2024_10-ABSTRACT TEXT Caracter"/>
    <w:link w:val="CEM202410-ABSTRACTTEXT"/>
    <w:rsid w:val="00DE71FD"/>
    <w:rPr>
      <w:rFonts w:ascii="Trebuchet MS" w:eastAsia="PMingLiU" w:hAnsi="Trebuchet MS" w:cs="Arial"/>
      <w:sz w:val="19"/>
      <w:szCs w:val="22"/>
      <w:lang w:val="en-GB"/>
    </w:rPr>
  </w:style>
  <w:style w:type="character" w:customStyle="1" w:styleId="CEM202401-AbstractTITLECaracter">
    <w:name w:val="CEM 2024_01-Abstract TITLE Caracter"/>
    <w:link w:val="CEM202401-AbstractTITLE"/>
    <w:rsid w:val="00683430"/>
    <w:rPr>
      <w:rFonts w:ascii="Trebuchet MS" w:hAnsi="Trebuchet MS"/>
      <w:b/>
      <w:sz w:val="28"/>
      <w:szCs w:val="28"/>
      <w:lang w:val="en-GB"/>
    </w:rPr>
  </w:style>
  <w:style w:type="paragraph" w:customStyle="1" w:styleId="CEM202407-Keywords">
    <w:name w:val="CEM 2024_07-Keywords"/>
    <w:link w:val="CEM202407-KeywordsCaracter"/>
    <w:rsid w:val="00683430"/>
    <w:pPr>
      <w:shd w:val="solid" w:color="FFFFFF" w:fill="FFFFFF"/>
      <w:spacing w:after="240"/>
      <w:ind w:left="1531" w:right="567" w:hanging="964"/>
    </w:pPr>
    <w:rPr>
      <w:rFonts w:ascii="Trebuchet MS" w:hAnsi="Trebuchet MS"/>
      <w:sz w:val="16"/>
      <w:szCs w:val="18"/>
    </w:rPr>
  </w:style>
  <w:style w:type="paragraph" w:customStyle="1" w:styleId="CaracterCaracterCharCharCharCaracterCaracterCharCharCaracterCaracterCharCaracterCharCharCharChar">
    <w:name w:val="Caracter Caracter Char Char Char Caracter Caracter Char Char Caracter Caracter Char Caracter Char Char Char Char"/>
    <w:basedOn w:val="Normal"/>
    <w:semiHidden/>
    <w:rsid w:val="00683430"/>
    <w:pPr>
      <w:ind w:firstLine="0"/>
      <w:jc w:val="left"/>
    </w:pPr>
    <w:rPr>
      <w:rFonts w:ascii="Times New Roman" w:hAnsi="Times New Roman"/>
      <w:sz w:val="24"/>
      <w:lang w:val="pl-PL" w:eastAsia="pl-PL"/>
    </w:rPr>
  </w:style>
  <w:style w:type="paragraph" w:customStyle="1" w:styleId="CEM202411-Listlines">
    <w:name w:val="CEM 2024_11-List lines"/>
    <w:basedOn w:val="Normal"/>
    <w:rsid w:val="00E52882"/>
    <w:pPr>
      <w:widowControl w:val="0"/>
      <w:numPr>
        <w:numId w:val="17"/>
      </w:numPr>
      <w:ind w:left="568" w:hanging="284"/>
    </w:pPr>
    <w:rPr>
      <w:rFonts w:cs="Arial"/>
      <w:szCs w:val="22"/>
    </w:rPr>
  </w:style>
  <w:style w:type="paragraph" w:customStyle="1" w:styleId="Legenda-A0">
    <w:name w:val="Legenda-A0"/>
    <w:basedOn w:val="Normal"/>
    <w:semiHidden/>
    <w:rsid w:val="008D64B8"/>
    <w:pPr>
      <w:widowControl w:val="0"/>
      <w:spacing w:before="120"/>
      <w:ind w:left="851" w:hanging="851"/>
      <w:jc w:val="left"/>
    </w:pPr>
    <w:rPr>
      <w:sz w:val="16"/>
      <w:szCs w:val="18"/>
      <w:lang w:val="en-US" w:eastAsia="en-US"/>
    </w:rPr>
  </w:style>
  <w:style w:type="paragraph" w:customStyle="1" w:styleId="CEM202414-Listletters">
    <w:name w:val="CEM 2024_14-List letters"/>
    <w:qFormat/>
    <w:rsid w:val="00F33BBB"/>
    <w:pPr>
      <w:numPr>
        <w:numId w:val="20"/>
      </w:numPr>
      <w:ind w:left="641" w:hanging="284"/>
    </w:pPr>
    <w:rPr>
      <w:rFonts w:ascii="Trebuchet MS" w:hAnsi="Trebuchet MS"/>
      <w:spacing w:val="-4"/>
      <w:sz w:val="19"/>
      <w:szCs w:val="16"/>
    </w:rPr>
  </w:style>
  <w:style w:type="paragraph" w:customStyle="1" w:styleId="Char4">
    <w:name w:val="Char4"/>
    <w:basedOn w:val="Normal"/>
    <w:semiHidden/>
    <w:rsid w:val="00683430"/>
    <w:pPr>
      <w:spacing w:after="160" w:line="240" w:lineRule="exact"/>
      <w:ind w:firstLine="0"/>
      <w:jc w:val="left"/>
    </w:pPr>
    <w:rPr>
      <w:rFonts w:ascii="Arial" w:eastAsia="PMingLiU" w:hAnsi="Arial"/>
      <w:iCs/>
      <w:sz w:val="22"/>
      <w:szCs w:val="22"/>
      <w:lang w:val="en-US" w:eastAsia="en-US"/>
    </w:rPr>
  </w:style>
  <w:style w:type="paragraph" w:customStyle="1" w:styleId="CEM202402-Authorsname">
    <w:name w:val="CEM 2024_02-Authors' name"/>
    <w:rsid w:val="00683430"/>
    <w:pPr>
      <w:widowControl w:val="0"/>
      <w:shd w:val="solid" w:color="FFFFFF" w:fill="FFFFFF"/>
      <w:spacing w:before="240" w:after="120"/>
      <w:ind w:left="567" w:right="567"/>
      <w:jc w:val="center"/>
    </w:pPr>
    <w:rPr>
      <w:rFonts w:ascii="Trebuchet MS" w:hAnsi="Trebuchet MS"/>
      <w:szCs w:val="18"/>
    </w:rPr>
  </w:style>
  <w:style w:type="paragraph" w:styleId="Corptext">
    <w:name w:val="Body Text"/>
    <w:basedOn w:val="Normal"/>
    <w:link w:val="CorptextCaracter"/>
    <w:rsid w:val="00683430"/>
    <w:pPr>
      <w:spacing w:after="120"/>
    </w:pPr>
    <w:rPr>
      <w:rFonts w:ascii="Arial" w:hAnsi="Arial"/>
      <w:sz w:val="20"/>
    </w:rPr>
  </w:style>
  <w:style w:type="character" w:customStyle="1" w:styleId="CorptextCaracter">
    <w:name w:val="Corp text Caracter"/>
    <w:basedOn w:val="Fontdeparagrafimplicit"/>
    <w:link w:val="Corptext"/>
    <w:rsid w:val="00683430"/>
    <w:rPr>
      <w:rFonts w:ascii="Arial" w:hAnsi="Arial"/>
      <w:szCs w:val="24"/>
    </w:rPr>
  </w:style>
  <w:style w:type="paragraph" w:customStyle="1" w:styleId="Right">
    <w:name w:val="Right"/>
    <w:basedOn w:val="Normal"/>
    <w:semiHidden/>
    <w:rsid w:val="0068343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ind w:right="851" w:firstLine="0"/>
      <w:jc w:val="right"/>
      <w:textAlignment w:val="baseline"/>
    </w:pPr>
    <w:rPr>
      <w:rFonts w:ascii="Times New Roman" w:hAnsi="Times New Roman"/>
      <w:b/>
      <w:sz w:val="22"/>
      <w:szCs w:val="20"/>
      <w:lang w:val="en-US" w:eastAsia="en-US"/>
    </w:rPr>
  </w:style>
  <w:style w:type="paragraph" w:customStyle="1" w:styleId="TabelL">
    <w:name w:val="TabelL"/>
    <w:basedOn w:val="Tabel"/>
    <w:semiHidden/>
    <w:rsid w:val="00683430"/>
    <w:pPr>
      <w:jc w:val="left"/>
    </w:pPr>
    <w:rPr>
      <w:b/>
      <w:sz w:val="20"/>
    </w:rPr>
  </w:style>
  <w:style w:type="paragraph" w:customStyle="1" w:styleId="TabelL1">
    <w:name w:val="TabelL1"/>
    <w:basedOn w:val="TabelL"/>
    <w:semiHidden/>
    <w:rsid w:val="00683430"/>
    <w:pPr>
      <w:ind w:left="567" w:hanging="567"/>
    </w:pPr>
    <w:rPr>
      <w:b w:val="0"/>
    </w:rPr>
  </w:style>
  <w:style w:type="character" w:customStyle="1" w:styleId="UnresolvedMention1">
    <w:name w:val="Unresolved Mention1"/>
    <w:uiPriority w:val="99"/>
    <w:semiHidden/>
    <w:unhideWhenUsed/>
    <w:rsid w:val="00683430"/>
    <w:rPr>
      <w:color w:val="605E5C"/>
      <w:shd w:val="clear" w:color="auto" w:fill="E1DFDD"/>
    </w:rPr>
  </w:style>
  <w:style w:type="paragraph" w:customStyle="1" w:styleId="Text">
    <w:name w:val="Text"/>
    <w:basedOn w:val="Normal"/>
    <w:semiHidden/>
    <w:rsid w:val="00683430"/>
    <w:pPr>
      <w:widowControl w:val="0"/>
      <w:autoSpaceDE w:val="0"/>
      <w:autoSpaceDN w:val="0"/>
      <w:spacing w:line="252" w:lineRule="auto"/>
      <w:ind w:firstLine="202"/>
    </w:pPr>
    <w:rPr>
      <w:rFonts w:ascii="Times New Roman" w:hAnsi="Times New Roman"/>
      <w:sz w:val="20"/>
      <w:szCs w:val="20"/>
      <w:lang w:val="en-US" w:eastAsia="en-US"/>
    </w:rPr>
  </w:style>
  <w:style w:type="paragraph" w:styleId="TextnBalon">
    <w:name w:val="Balloon Text"/>
    <w:basedOn w:val="Normal"/>
    <w:link w:val="TextnBalonCaracter"/>
    <w:semiHidden/>
    <w:rsid w:val="00683430"/>
    <w:pPr>
      <w:ind w:firstLine="0"/>
      <w:jc w:val="left"/>
    </w:pPr>
    <w:rPr>
      <w:rFonts w:ascii="Tahoma" w:hAnsi="Tahoma" w:cs="Tahoma"/>
      <w:b/>
      <w:sz w:val="16"/>
      <w:szCs w:val="16"/>
      <w:lang w:val="en-GB" w:eastAsia="en-US"/>
    </w:rPr>
  </w:style>
  <w:style w:type="character" w:customStyle="1" w:styleId="TextnBalonCaracter">
    <w:name w:val="Text în Balon Caracter"/>
    <w:basedOn w:val="Fontdeparagrafimplicit"/>
    <w:link w:val="TextnBalon"/>
    <w:semiHidden/>
    <w:rsid w:val="00683430"/>
    <w:rPr>
      <w:rFonts w:ascii="Tahoma" w:hAnsi="Tahoma" w:cs="Tahoma"/>
      <w:b/>
      <w:sz w:val="16"/>
      <w:szCs w:val="16"/>
      <w:lang w:val="en-GB" w:eastAsia="en-US"/>
    </w:rPr>
  </w:style>
  <w:style w:type="paragraph" w:customStyle="1" w:styleId="farthing-line">
    <w:name w:val="farthing-line"/>
    <w:basedOn w:val="Normal"/>
    <w:semiHidden/>
    <w:rsid w:val="00683430"/>
    <w:pPr>
      <w:ind w:firstLine="0"/>
      <w:jc w:val="center"/>
    </w:pPr>
    <w:rPr>
      <w:rFonts w:ascii="Times New Roman" w:eastAsia="MS Mincho" w:hAnsi="Times New Roman"/>
      <w:color w:val="FF0000"/>
      <w:kern w:val="32"/>
      <w:sz w:val="4"/>
      <w:szCs w:val="20"/>
      <w:lang w:val="en-GB" w:eastAsia="en-US"/>
    </w:rPr>
  </w:style>
  <w:style w:type="paragraph" w:customStyle="1" w:styleId="titlu10">
    <w:name w:val="titlu1"/>
    <w:basedOn w:val="Normal"/>
    <w:autoRedefine/>
    <w:semiHidden/>
    <w:rsid w:val="00683430"/>
    <w:pPr>
      <w:spacing w:before="240" w:after="120"/>
      <w:ind w:firstLine="0"/>
      <w:jc w:val="left"/>
    </w:pPr>
    <w:rPr>
      <w:rFonts w:eastAsia="PMingLiU"/>
      <w:bCs/>
      <w:sz w:val="24"/>
      <w:szCs w:val="20"/>
      <w:lang w:val="en-US" w:eastAsia="en-US"/>
    </w:rPr>
  </w:style>
  <w:style w:type="paragraph" w:customStyle="1" w:styleId="ISEM2005U1">
    <w:name w:val="ISEM2005_U1"/>
    <w:basedOn w:val="Titlu1"/>
    <w:semiHidden/>
    <w:rsid w:val="00683430"/>
    <w:pPr>
      <w:keepNext/>
      <w:widowControl/>
      <w:shd w:val="clear" w:color="auto" w:fill="auto"/>
      <w:tabs>
        <w:tab w:val="num" w:pos="360"/>
        <w:tab w:val="center" w:pos="4393"/>
      </w:tabs>
      <w:spacing w:before="240" w:after="120"/>
      <w:ind w:right="0" w:firstLine="284"/>
    </w:pPr>
    <w:rPr>
      <w:rFonts w:ascii="Times" w:eastAsia="PMingLiU" w:hAnsi="Times" w:cs="Times"/>
      <w:b/>
      <w:bCs/>
      <w:spacing w:val="-3"/>
      <w:sz w:val="24"/>
      <w:szCs w:val="24"/>
      <w:lang w:eastAsia="de-DE"/>
    </w:rPr>
  </w:style>
  <w:style w:type="paragraph" w:customStyle="1" w:styleId="OptimEquation">
    <w:name w:val="Optim Equation"/>
    <w:basedOn w:val="Normal"/>
    <w:next w:val="Normal"/>
    <w:semiHidden/>
    <w:rsid w:val="00683430"/>
    <w:pPr>
      <w:widowControl w:val="0"/>
      <w:tabs>
        <w:tab w:val="right" w:pos="4394"/>
      </w:tabs>
      <w:autoSpaceDE w:val="0"/>
      <w:autoSpaceDN w:val="0"/>
      <w:adjustRightInd w:val="0"/>
      <w:spacing w:before="100"/>
      <w:ind w:firstLine="0"/>
    </w:pPr>
    <w:rPr>
      <w:rFonts w:ascii="Times New Roman" w:eastAsia="PMingLiU" w:hAnsi="Times New Roman"/>
      <w:sz w:val="20"/>
      <w:szCs w:val="20"/>
      <w:lang w:val="en-US" w:eastAsia="en-US"/>
    </w:rPr>
  </w:style>
  <w:style w:type="paragraph" w:customStyle="1" w:styleId="OptimSectionTitles">
    <w:name w:val="Optim Section Titles"/>
    <w:basedOn w:val="Normal"/>
    <w:next w:val="Normal"/>
    <w:semiHidden/>
    <w:rsid w:val="00683430"/>
    <w:pPr>
      <w:widowControl w:val="0"/>
      <w:autoSpaceDE w:val="0"/>
      <w:autoSpaceDN w:val="0"/>
      <w:adjustRightInd w:val="0"/>
      <w:spacing w:before="100"/>
      <w:ind w:firstLine="0"/>
      <w:jc w:val="center"/>
    </w:pPr>
    <w:rPr>
      <w:rFonts w:ascii="Times New Roman" w:eastAsia="PMingLiU" w:hAnsi="Times New Roman"/>
      <w:caps/>
      <w:sz w:val="16"/>
      <w:szCs w:val="16"/>
      <w:lang w:val="en-US" w:eastAsia="en-US"/>
    </w:rPr>
  </w:style>
  <w:style w:type="character" w:customStyle="1" w:styleId="OptimSectionTitlesFirstLetter">
    <w:name w:val="Optim Section Titles First Letter"/>
    <w:semiHidden/>
    <w:rsid w:val="00683430"/>
    <w:rPr>
      <w:rFonts w:ascii="Times New Roman" w:hAnsi="Times New Roman"/>
      <w:iCs/>
      <w:caps/>
      <w:dstrike w:val="0"/>
      <w:kern w:val="0"/>
      <w:sz w:val="24"/>
      <w:szCs w:val="24"/>
      <w:vertAlign w:val="baseline"/>
      <w:lang w:val="en-US" w:eastAsia="en-US" w:bidi="ar-SA"/>
    </w:rPr>
  </w:style>
  <w:style w:type="character" w:customStyle="1" w:styleId="yshortcuts">
    <w:name w:val="yshortcuts"/>
    <w:semiHidden/>
    <w:rsid w:val="00683430"/>
    <w:rPr>
      <w:rFonts w:ascii="Arial" w:hAnsi="Arial"/>
      <w:iCs/>
      <w:sz w:val="22"/>
      <w:szCs w:val="22"/>
      <w:lang w:val="en-US" w:eastAsia="en-US" w:bidi="ar-SA"/>
    </w:rPr>
  </w:style>
  <w:style w:type="paragraph" w:customStyle="1" w:styleId="StyleEEACuvinteCheie">
    <w:name w:val="Style EEA_Cuvinte Cheie"/>
    <w:basedOn w:val="Normal"/>
    <w:link w:val="StyleEEACuvinteCheieCharChar"/>
    <w:autoRedefine/>
    <w:semiHidden/>
    <w:rsid w:val="00683430"/>
    <w:pPr>
      <w:pageBreakBefore/>
      <w:spacing w:after="120"/>
      <w:jc w:val="center"/>
      <w:outlineLvl w:val="0"/>
    </w:pPr>
    <w:rPr>
      <w:rFonts w:ascii="Arial" w:eastAsia="PMingLiU" w:hAnsi="Arial"/>
      <w:bCs/>
      <w:sz w:val="20"/>
      <w:lang w:val="en-GB"/>
    </w:rPr>
  </w:style>
  <w:style w:type="character" w:customStyle="1" w:styleId="StyleEEACuvinteCheieCharChar">
    <w:name w:val="Style EEA_Cuvinte Cheie Char Char"/>
    <w:link w:val="StyleEEACuvinteCheie"/>
    <w:semiHidden/>
    <w:rsid w:val="00683430"/>
    <w:rPr>
      <w:rFonts w:ascii="Arial" w:eastAsia="PMingLiU" w:hAnsi="Arial"/>
      <w:bCs/>
      <w:szCs w:val="24"/>
      <w:lang w:val="en-GB"/>
    </w:rPr>
  </w:style>
  <w:style w:type="paragraph" w:customStyle="1" w:styleId="StyleBodyTextIndent">
    <w:name w:val="Style Body Text Indent"/>
    <w:basedOn w:val="Indentcorptext"/>
    <w:link w:val="StyleBodyTextIndentCharChar"/>
    <w:autoRedefine/>
    <w:semiHidden/>
    <w:rsid w:val="00683430"/>
    <w:rPr>
      <w:rFonts w:ascii="Arial" w:eastAsia="PMingLiU" w:hAnsi="Arial"/>
      <w:sz w:val="22"/>
    </w:rPr>
  </w:style>
  <w:style w:type="character" w:customStyle="1" w:styleId="StyleBodyTextIndentCharChar">
    <w:name w:val="Style Body Text Indent Char Char"/>
    <w:link w:val="StyleBodyTextIndent"/>
    <w:semiHidden/>
    <w:rsid w:val="00683430"/>
    <w:rPr>
      <w:rFonts w:ascii="Arial" w:eastAsia="PMingLiU" w:hAnsi="Arial"/>
      <w:sz w:val="22"/>
      <w:szCs w:val="24"/>
    </w:rPr>
  </w:style>
  <w:style w:type="paragraph" w:customStyle="1" w:styleId="StyleEEACuvinteCheieBold">
    <w:name w:val="Style EEA_Cuvinte Cheie + Bold"/>
    <w:basedOn w:val="Normal"/>
    <w:link w:val="StyleEEACuvinteCheieBoldChar"/>
    <w:autoRedefine/>
    <w:semiHidden/>
    <w:rsid w:val="00683430"/>
    <w:pPr>
      <w:pageBreakBefore/>
      <w:spacing w:after="120"/>
      <w:jc w:val="center"/>
      <w:outlineLvl w:val="0"/>
    </w:pPr>
    <w:rPr>
      <w:rFonts w:ascii="Arial" w:eastAsia="PMingLiU" w:hAnsi="Arial"/>
      <w:b/>
      <w:bCs/>
      <w:sz w:val="16"/>
      <w:lang w:val="en-GB"/>
    </w:rPr>
  </w:style>
  <w:style w:type="character" w:customStyle="1" w:styleId="StyleEEACuvinteCheieBoldChar">
    <w:name w:val="Style EEA_Cuvinte Cheie + Bold Char"/>
    <w:link w:val="StyleEEACuvinteCheieBold"/>
    <w:semiHidden/>
    <w:rsid w:val="00683430"/>
    <w:rPr>
      <w:rFonts w:ascii="Arial" w:eastAsia="PMingLiU" w:hAnsi="Arial"/>
      <w:b/>
      <w:bCs/>
      <w:sz w:val="16"/>
      <w:szCs w:val="24"/>
      <w:lang w:val="en-GB"/>
    </w:rPr>
  </w:style>
  <w:style w:type="paragraph" w:customStyle="1" w:styleId="StyleEEALegendaBold">
    <w:name w:val="Style EEA_Legenda + Bold"/>
    <w:basedOn w:val="Normal"/>
    <w:link w:val="StyleEEALegendaBoldChar"/>
    <w:autoRedefine/>
    <w:semiHidden/>
    <w:rsid w:val="008D64B8"/>
    <w:pPr>
      <w:widowControl w:val="0"/>
      <w:spacing w:before="40" w:after="80"/>
      <w:ind w:left="851" w:hanging="851"/>
    </w:pPr>
    <w:rPr>
      <w:rFonts w:ascii="Arial" w:eastAsia="PMingLiU" w:hAnsi="Arial" w:cs="Arial"/>
      <w:b/>
      <w:bCs/>
      <w:sz w:val="16"/>
      <w:szCs w:val="18"/>
      <w:lang w:val="en-US" w:eastAsia="en-US"/>
    </w:rPr>
  </w:style>
  <w:style w:type="character" w:customStyle="1" w:styleId="StyleEEALegendaBoldChar">
    <w:name w:val="Style EEA_Legenda + Bold Char"/>
    <w:link w:val="StyleEEALegendaBold"/>
    <w:semiHidden/>
    <w:rsid w:val="00683430"/>
    <w:rPr>
      <w:rFonts w:ascii="Arial" w:eastAsia="PMingLiU" w:hAnsi="Arial" w:cs="Arial"/>
      <w:b/>
      <w:bCs/>
      <w:sz w:val="16"/>
      <w:szCs w:val="18"/>
      <w:lang w:val="en-US" w:eastAsia="en-US"/>
    </w:rPr>
  </w:style>
  <w:style w:type="paragraph" w:customStyle="1" w:styleId="Char">
    <w:name w:val="Char"/>
    <w:basedOn w:val="Normal"/>
    <w:semiHidden/>
    <w:rsid w:val="00683430"/>
    <w:pPr>
      <w:spacing w:after="160" w:line="240" w:lineRule="exact"/>
      <w:ind w:firstLine="0"/>
      <w:jc w:val="left"/>
    </w:pPr>
    <w:rPr>
      <w:rFonts w:ascii="Arial" w:eastAsia="PMingLiU" w:hAnsi="Arial"/>
      <w:iCs/>
      <w:sz w:val="22"/>
      <w:szCs w:val="22"/>
      <w:lang w:val="en-US" w:eastAsia="en-US"/>
    </w:rPr>
  </w:style>
  <w:style w:type="character" w:customStyle="1" w:styleId="style11">
    <w:name w:val="style11"/>
    <w:semiHidden/>
    <w:rsid w:val="00683430"/>
    <w:rPr>
      <w:rFonts w:ascii="Arial" w:hAnsi="Arial" w:cs="Arial" w:hint="default"/>
      <w:iCs/>
      <w:sz w:val="22"/>
      <w:szCs w:val="22"/>
      <w:lang w:val="en-US" w:eastAsia="en-US" w:bidi="ar-SA"/>
    </w:rPr>
  </w:style>
  <w:style w:type="character" w:customStyle="1" w:styleId="mainborder">
    <w:name w:val="mainborder"/>
    <w:semiHidden/>
    <w:rsid w:val="00683430"/>
    <w:rPr>
      <w:rFonts w:ascii="Arial" w:hAnsi="Arial"/>
      <w:iCs/>
      <w:sz w:val="22"/>
      <w:szCs w:val="22"/>
      <w:lang w:val="en-US" w:eastAsia="en-US" w:bidi="ar-SA"/>
    </w:rPr>
  </w:style>
  <w:style w:type="paragraph" w:customStyle="1" w:styleId="CuvinteCheie">
    <w:name w:val="Cuvinte Cheie"/>
    <w:semiHidden/>
    <w:rsid w:val="00683430"/>
    <w:pPr>
      <w:jc w:val="right"/>
    </w:pPr>
    <w:rPr>
      <w:rFonts w:ascii="Arial" w:eastAsia="PMingLiU" w:hAnsi="Arial"/>
      <w:caps/>
      <w:sz w:val="18"/>
    </w:rPr>
  </w:style>
  <w:style w:type="paragraph" w:customStyle="1" w:styleId="Titlu-Romana">
    <w:name w:val="Titlu-Romana"/>
    <w:semiHidden/>
    <w:rsid w:val="00683430"/>
    <w:pPr>
      <w:spacing w:before="360" w:after="240"/>
      <w:jc w:val="center"/>
    </w:pPr>
    <w:rPr>
      <w:rFonts w:ascii="Arial" w:eastAsia="PMingLiU" w:hAnsi="Arial"/>
      <w:b/>
      <w:sz w:val="26"/>
    </w:rPr>
  </w:style>
  <w:style w:type="paragraph" w:customStyle="1" w:styleId="Autor">
    <w:name w:val="Autor"/>
    <w:semiHidden/>
    <w:rsid w:val="00683430"/>
    <w:pPr>
      <w:spacing w:after="240"/>
      <w:jc w:val="center"/>
    </w:pPr>
    <w:rPr>
      <w:rFonts w:ascii="Arial" w:eastAsia="PMingLiU" w:hAnsi="Arial"/>
      <w:caps/>
      <w:sz w:val="18"/>
    </w:rPr>
  </w:style>
  <w:style w:type="paragraph" w:customStyle="1" w:styleId="Titlu-Engl">
    <w:name w:val="Titlu-Engl"/>
    <w:semiHidden/>
    <w:rsid w:val="00683430"/>
    <w:pPr>
      <w:spacing w:after="240"/>
      <w:jc w:val="center"/>
    </w:pPr>
    <w:rPr>
      <w:rFonts w:ascii="Arial" w:eastAsia="PMingLiU" w:hAnsi="Arial"/>
      <w:b/>
      <w:sz w:val="22"/>
    </w:rPr>
  </w:style>
  <w:style w:type="paragraph" w:customStyle="1" w:styleId="Rez-Engleza">
    <w:name w:val="Rez-Engleza"/>
    <w:semiHidden/>
    <w:rsid w:val="00683430"/>
    <w:pPr>
      <w:ind w:left="284" w:right="284"/>
      <w:jc w:val="both"/>
    </w:pPr>
    <w:rPr>
      <w:rFonts w:ascii="Arial" w:eastAsia="PMingLiU" w:hAnsi="Arial"/>
      <w:i/>
      <w:sz w:val="18"/>
    </w:rPr>
  </w:style>
  <w:style w:type="paragraph" w:customStyle="1" w:styleId="abullet">
    <w:name w:val="a_bullet"/>
    <w:basedOn w:val="Normal"/>
    <w:semiHidden/>
    <w:rsid w:val="00683430"/>
    <w:pPr>
      <w:tabs>
        <w:tab w:val="num" w:pos="1191"/>
      </w:tabs>
      <w:ind w:left="1191" w:hanging="187"/>
    </w:pPr>
    <w:rPr>
      <w:rFonts w:ascii="Times New Roman" w:eastAsia="PMingLiU" w:hAnsi="Times New Roman"/>
      <w:sz w:val="24"/>
    </w:rPr>
  </w:style>
  <w:style w:type="paragraph" w:customStyle="1" w:styleId="CEM202403-Authorsaffiliation">
    <w:name w:val="CEM 2024_03-Authors' affiliation"/>
    <w:basedOn w:val="CEM202402-Authorsname"/>
    <w:rsid w:val="00683430"/>
    <w:pPr>
      <w:spacing w:before="0" w:after="0"/>
    </w:pPr>
    <w:rPr>
      <w:sz w:val="16"/>
      <w:szCs w:val="16"/>
    </w:rPr>
  </w:style>
  <w:style w:type="character" w:customStyle="1" w:styleId="hpsatn">
    <w:name w:val="hps atn"/>
    <w:basedOn w:val="Fontdeparagrafimplicit"/>
    <w:semiHidden/>
    <w:rsid w:val="00683430"/>
  </w:style>
  <w:style w:type="character" w:customStyle="1" w:styleId="atn">
    <w:name w:val="atn"/>
    <w:basedOn w:val="Fontdeparagrafimplicit"/>
    <w:semiHidden/>
    <w:rsid w:val="00683430"/>
  </w:style>
  <w:style w:type="paragraph" w:customStyle="1" w:styleId="CEM202408-Receiveddate">
    <w:name w:val="CEM 2024_08-Received date"/>
    <w:basedOn w:val="CEM202406-Abstracttext"/>
    <w:qFormat/>
    <w:rsid w:val="00683430"/>
    <w:pPr>
      <w:spacing w:after="240"/>
      <w:jc w:val="left"/>
    </w:pPr>
    <w:rPr>
      <w:rFonts w:cs="NimbusRomNo9L-ReguItal"/>
      <w:iCs/>
      <w:szCs w:val="16"/>
      <w:lang w:val="en-GB"/>
    </w:rPr>
  </w:style>
  <w:style w:type="paragraph" w:customStyle="1" w:styleId="CEM202406-Abstracttext">
    <w:name w:val="CEM 2024_06-Abstract text"/>
    <w:rsid w:val="00683430"/>
    <w:pPr>
      <w:widowControl w:val="0"/>
      <w:shd w:val="solid" w:color="FFFFFF" w:fill="FFFFFF"/>
      <w:ind w:left="567" w:right="567"/>
      <w:jc w:val="both"/>
    </w:pPr>
    <w:rPr>
      <w:rFonts w:ascii="Trebuchet MS" w:hAnsi="Trebuchet MS" w:cs="Arial"/>
      <w:sz w:val="16"/>
      <w:szCs w:val="18"/>
      <w:lang w:val="en-US"/>
    </w:rPr>
  </w:style>
  <w:style w:type="character" w:customStyle="1" w:styleId="CEM202407-KeywordsCaracter">
    <w:name w:val="CEM 2024_07-Keywords Caracter"/>
    <w:link w:val="CEM202407-Keywords"/>
    <w:rsid w:val="00683430"/>
    <w:rPr>
      <w:rFonts w:ascii="Trebuchet MS" w:hAnsi="Trebuchet MS"/>
      <w:sz w:val="16"/>
      <w:szCs w:val="18"/>
      <w:shd w:val="solid" w:color="FFFFFF" w:fill="FFFFFF"/>
    </w:rPr>
  </w:style>
  <w:style w:type="paragraph" w:customStyle="1" w:styleId="CEM202405-Abstracttitle">
    <w:name w:val="CEM 2024_05-Abstract title"/>
    <w:basedOn w:val="Normal"/>
    <w:rsid w:val="001F5EF9"/>
    <w:pPr>
      <w:spacing w:before="240" w:after="120"/>
      <w:ind w:firstLine="0"/>
      <w:jc w:val="center"/>
    </w:pPr>
    <w:rPr>
      <w:rFonts w:eastAsia="PMingLiU" w:cs="Arial"/>
      <w:b/>
      <w:sz w:val="16"/>
      <w:szCs w:val="18"/>
      <w:lang w:val="en-GB"/>
    </w:rPr>
  </w:style>
  <w:style w:type="character" w:customStyle="1" w:styleId="UnresolvedMention10">
    <w:name w:val="Unresolved Mention1"/>
    <w:uiPriority w:val="99"/>
    <w:semiHidden/>
    <w:unhideWhenUsed/>
    <w:rsid w:val="006834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e-ca/cem-202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EEA-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88044-5862-4D89-A6FF-5489F3B8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EEA-2001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EEA Paper-template</vt:lpstr>
      <vt:lpstr>EEA Paper-template</vt:lpstr>
    </vt:vector>
  </TitlesOfParts>
  <Company>ICPE - SA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EEA Paper-template</dc:title>
  <dc:subject/>
  <dc:creator>Electra</dc:creator>
  <cp:keywords/>
  <dc:description/>
  <cp:lastModifiedBy>Gabriela Obreja</cp:lastModifiedBy>
  <cp:revision>2</cp:revision>
  <cp:lastPrinted>2024-03-19T11:09:00Z</cp:lastPrinted>
  <dcterms:created xsi:type="dcterms:W3CDTF">2024-06-04T12:31:00Z</dcterms:created>
  <dcterms:modified xsi:type="dcterms:W3CDTF">2024-06-04T12:31:00Z</dcterms:modified>
</cp:coreProperties>
</file>